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4E" w:rsidRPr="000462C9" w:rsidRDefault="000C514E" w:rsidP="000C514E">
      <w:pPr>
        <w:jc w:val="center"/>
        <w:rPr>
          <w:b/>
          <w:bCs/>
          <w:sz w:val="28"/>
          <w:szCs w:val="28"/>
        </w:rPr>
      </w:pPr>
      <w:r w:rsidRPr="000462C9">
        <w:rPr>
          <w:b/>
          <w:bCs/>
          <w:sz w:val="28"/>
          <w:szCs w:val="28"/>
        </w:rPr>
        <w:t>АДМИНИСТРАЦИЯ</w:t>
      </w:r>
    </w:p>
    <w:p w:rsidR="000C514E" w:rsidRPr="000462C9" w:rsidRDefault="000462C9" w:rsidP="000C514E">
      <w:pPr>
        <w:jc w:val="center"/>
        <w:rPr>
          <w:b/>
          <w:bCs/>
          <w:sz w:val="28"/>
          <w:szCs w:val="28"/>
        </w:rPr>
      </w:pPr>
      <w:r w:rsidRPr="000462C9">
        <w:rPr>
          <w:b/>
          <w:bCs/>
          <w:sz w:val="28"/>
          <w:szCs w:val="28"/>
        </w:rPr>
        <w:t>КРАСНОПОЛЯНСКОГО</w:t>
      </w:r>
      <w:r w:rsidR="000C514E" w:rsidRPr="000462C9">
        <w:rPr>
          <w:b/>
          <w:bCs/>
          <w:sz w:val="28"/>
          <w:szCs w:val="28"/>
        </w:rPr>
        <w:t xml:space="preserve"> СЕЛЬСКОГО ПОСЕЛЕНИЯ</w:t>
      </w:r>
    </w:p>
    <w:p w:rsidR="000C514E" w:rsidRPr="000462C9" w:rsidRDefault="000C514E" w:rsidP="000C514E">
      <w:pPr>
        <w:jc w:val="center"/>
        <w:rPr>
          <w:b/>
          <w:bCs/>
          <w:sz w:val="28"/>
          <w:szCs w:val="28"/>
        </w:rPr>
      </w:pPr>
      <w:r w:rsidRPr="000462C9">
        <w:rPr>
          <w:b/>
          <w:bCs/>
          <w:sz w:val="28"/>
          <w:szCs w:val="28"/>
        </w:rPr>
        <w:t xml:space="preserve">ПЕСЧАНОКОПСКОГО РАЙОНА </w:t>
      </w:r>
    </w:p>
    <w:p w:rsidR="000C514E" w:rsidRPr="000462C9" w:rsidRDefault="000C514E" w:rsidP="000C514E">
      <w:pPr>
        <w:jc w:val="center"/>
        <w:rPr>
          <w:b/>
          <w:bCs/>
          <w:sz w:val="28"/>
          <w:szCs w:val="28"/>
        </w:rPr>
      </w:pPr>
      <w:r w:rsidRPr="000462C9">
        <w:rPr>
          <w:b/>
          <w:bCs/>
          <w:sz w:val="28"/>
          <w:szCs w:val="28"/>
        </w:rPr>
        <w:t>РОСТОВСКОЙ ОБЛАСТИ</w:t>
      </w:r>
    </w:p>
    <w:p w:rsidR="000C514E" w:rsidRPr="000462C9" w:rsidRDefault="000C514E" w:rsidP="000C514E">
      <w:pPr>
        <w:jc w:val="center"/>
        <w:rPr>
          <w:b/>
          <w:bCs/>
          <w:sz w:val="28"/>
          <w:szCs w:val="28"/>
        </w:rPr>
      </w:pPr>
    </w:p>
    <w:p w:rsidR="000C514E" w:rsidRPr="000462C9" w:rsidRDefault="000C514E" w:rsidP="000C514E">
      <w:pPr>
        <w:jc w:val="center"/>
        <w:rPr>
          <w:b/>
          <w:bCs/>
          <w:sz w:val="28"/>
          <w:szCs w:val="28"/>
        </w:rPr>
      </w:pPr>
      <w:r w:rsidRPr="000462C9">
        <w:rPr>
          <w:b/>
          <w:bCs/>
          <w:sz w:val="28"/>
          <w:szCs w:val="28"/>
        </w:rPr>
        <w:t>П О С Т А Н О В Л Е Н И Е</w:t>
      </w:r>
    </w:p>
    <w:p w:rsidR="000C514E" w:rsidRPr="000C514E" w:rsidRDefault="000C514E" w:rsidP="000C514E">
      <w:pPr>
        <w:rPr>
          <w:sz w:val="28"/>
          <w:szCs w:val="28"/>
        </w:rPr>
      </w:pPr>
    </w:p>
    <w:p w:rsidR="000C514E" w:rsidRDefault="000462C9" w:rsidP="000C514E">
      <w:pPr>
        <w:rPr>
          <w:w w:val="93"/>
          <w:sz w:val="28"/>
          <w:szCs w:val="28"/>
        </w:rPr>
      </w:pPr>
      <w:r>
        <w:rPr>
          <w:sz w:val="28"/>
          <w:szCs w:val="28"/>
        </w:rPr>
        <w:t>28.12</w:t>
      </w:r>
      <w:r w:rsidR="000C514E" w:rsidRPr="000C514E">
        <w:rPr>
          <w:sz w:val="28"/>
          <w:szCs w:val="28"/>
        </w:rPr>
        <w:t xml:space="preserve">.2022 г          </w:t>
      </w:r>
      <w:r>
        <w:rPr>
          <w:sz w:val="28"/>
          <w:szCs w:val="28"/>
        </w:rPr>
        <w:t xml:space="preserve">                         </w:t>
      </w:r>
      <w:r w:rsidR="000C514E" w:rsidRPr="000C514E">
        <w:rPr>
          <w:sz w:val="28"/>
          <w:szCs w:val="28"/>
        </w:rPr>
        <w:t xml:space="preserve">   </w:t>
      </w:r>
      <w:r w:rsidR="003B4E99">
        <w:rPr>
          <w:sz w:val="28"/>
          <w:szCs w:val="28"/>
        </w:rPr>
        <w:t xml:space="preserve">  №  </w:t>
      </w:r>
      <w:r w:rsidR="000C514E" w:rsidRPr="000C514E">
        <w:rPr>
          <w:sz w:val="28"/>
          <w:szCs w:val="28"/>
        </w:rPr>
        <w:t xml:space="preserve">    </w:t>
      </w:r>
      <w:r>
        <w:rPr>
          <w:sz w:val="28"/>
          <w:szCs w:val="28"/>
        </w:rPr>
        <w:t>170</w:t>
      </w:r>
      <w:r w:rsidR="000C514E" w:rsidRPr="000C514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</w:t>
      </w:r>
      <w:r w:rsidR="000C514E" w:rsidRPr="000C514E">
        <w:rPr>
          <w:sz w:val="28"/>
          <w:szCs w:val="28"/>
        </w:rPr>
        <w:t xml:space="preserve">       с.</w:t>
      </w:r>
      <w:r w:rsidR="000C514E" w:rsidRPr="000C514E">
        <w:rPr>
          <w:w w:val="93"/>
          <w:sz w:val="28"/>
          <w:szCs w:val="28"/>
        </w:rPr>
        <w:t xml:space="preserve"> </w:t>
      </w:r>
      <w:r>
        <w:rPr>
          <w:w w:val="93"/>
          <w:sz w:val="28"/>
          <w:szCs w:val="28"/>
        </w:rPr>
        <w:t>Красная Поляна</w:t>
      </w:r>
    </w:p>
    <w:p w:rsidR="000462C9" w:rsidRPr="000C514E" w:rsidRDefault="000462C9" w:rsidP="000C514E">
      <w:pPr>
        <w:rPr>
          <w:w w:val="93"/>
          <w:sz w:val="28"/>
          <w:szCs w:val="28"/>
        </w:rPr>
      </w:pPr>
    </w:p>
    <w:p w:rsidR="004728FB" w:rsidRPr="000C514E" w:rsidRDefault="004728FB" w:rsidP="007454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14E74" w:rsidRDefault="00D14E74" w:rsidP="00D14E74">
      <w:pPr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«Об утверждении Положения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о системе</w:t>
      </w:r>
    </w:p>
    <w:p w:rsidR="00D14E74" w:rsidRDefault="00D14E74" w:rsidP="003B4E99">
      <w:pPr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управления охраной труда» </w:t>
      </w:r>
    </w:p>
    <w:p w:rsidR="00D14E74" w:rsidRDefault="00D14E74" w:rsidP="00D14E74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14E74" w:rsidRDefault="00D14E74" w:rsidP="00D14E74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8"/>
          <w:szCs w:val="28"/>
        </w:rPr>
        <w:t xml:space="preserve">                В соответствии с Федеральным  законом  №</w:t>
      </w:r>
      <w:r w:rsidR="003B4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311-ФЗ от 2 июля 2021 года «О внесении изменений в трудовой кодекс Российской Федерации», </w:t>
      </w:r>
      <w:r>
        <w:rPr>
          <w:rFonts w:ascii="Times New Roman CYR" w:hAnsi="Times New Roman CYR" w:cs="Times New Roman CYR"/>
          <w:sz w:val="28"/>
          <w:szCs w:val="28"/>
        </w:rPr>
        <w:t xml:space="preserve">Приказом Минтруда России от 29.10.2021 N 776н, </w:t>
      </w:r>
      <w:r>
        <w:rPr>
          <w:sz w:val="28"/>
          <w:szCs w:val="28"/>
        </w:rPr>
        <w:t xml:space="preserve">в целях обеспечения требований охраны труда, предупреждения производственного травматизма и профессиональных заболеваний, сохранению здоровья работников в процессе трудовой деятельности в Администрации </w:t>
      </w:r>
      <w:r>
        <w:rPr>
          <w:bCs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="000462C9">
        <w:rPr>
          <w:sz w:val="28"/>
          <w:szCs w:val="28"/>
        </w:rPr>
        <w:t>Краснополянское</w:t>
      </w:r>
      <w:r>
        <w:rPr>
          <w:sz w:val="28"/>
          <w:szCs w:val="28"/>
        </w:rPr>
        <w:t xml:space="preserve"> сельское поселение</w:t>
      </w:r>
      <w:r>
        <w:t xml:space="preserve">» </w:t>
      </w:r>
    </w:p>
    <w:p w:rsidR="00D14E74" w:rsidRDefault="00D14E74" w:rsidP="00D14E7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E74" w:rsidRDefault="00D14E74" w:rsidP="003B4E9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14E74" w:rsidRDefault="00D14E74" w:rsidP="003B4E9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E74" w:rsidRDefault="00D14E74" w:rsidP="003B4E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Утвердить Положение </w:t>
      </w:r>
      <w:r>
        <w:rPr>
          <w:rFonts w:ascii="Times New Roman CYR" w:hAnsi="Times New Roman CYR" w:cs="Times New Roman CYR"/>
          <w:bCs/>
          <w:sz w:val="28"/>
          <w:szCs w:val="28"/>
        </w:rPr>
        <w:t>о системе управления охраной труда в Администрации</w:t>
      </w:r>
      <w:r w:rsidR="003B4E9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0462C9">
        <w:rPr>
          <w:rFonts w:ascii="Times New Roman CYR" w:hAnsi="Times New Roman CYR" w:cs="Times New Roman CYR"/>
          <w:bCs/>
          <w:sz w:val="28"/>
          <w:szCs w:val="28"/>
        </w:rPr>
        <w:t>Краснополянского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</w:t>
      </w:r>
      <w:r w:rsidR="003B4E99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>).</w:t>
      </w:r>
    </w:p>
    <w:p w:rsidR="00D14E74" w:rsidRDefault="00D14E74" w:rsidP="003B4E99">
      <w:pPr>
        <w:jc w:val="both"/>
        <w:rPr>
          <w:sz w:val="28"/>
          <w:szCs w:val="28"/>
        </w:rPr>
      </w:pPr>
    </w:p>
    <w:p w:rsidR="00D14E74" w:rsidRDefault="00D14E74" w:rsidP="003B4E9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Опубликовать   настоящее постановление на официальном сайте  Администрации  </w:t>
      </w:r>
      <w:r w:rsidR="000462C9">
        <w:rPr>
          <w:rFonts w:ascii="Times New Roman" w:hAnsi="Times New Roman" w:cs="Times New Roman"/>
          <w:sz w:val="28"/>
          <w:szCs w:val="28"/>
        </w:rPr>
        <w:t>Краснополянского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B4E99">
        <w:rPr>
          <w:rFonts w:ascii="Times New Roman" w:hAnsi="Times New Roman" w:cs="Times New Roman"/>
          <w:sz w:val="28"/>
          <w:szCs w:val="28"/>
        </w:rPr>
        <w:t>.</w:t>
      </w:r>
    </w:p>
    <w:p w:rsidR="00D14E74" w:rsidRDefault="00D14E74" w:rsidP="003B4E9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4E74" w:rsidRDefault="00D14E74" w:rsidP="003B4E9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</w:t>
      </w:r>
      <w:r w:rsidR="000462C9">
        <w:rPr>
          <w:rFonts w:ascii="Times New Roman" w:hAnsi="Times New Roman" w:cs="Times New Roman"/>
          <w:sz w:val="28"/>
          <w:szCs w:val="28"/>
        </w:rPr>
        <w:t>в силу с момента опубликования.</w:t>
      </w:r>
    </w:p>
    <w:p w:rsidR="00D14E74" w:rsidRDefault="00D14E74" w:rsidP="003B4E9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4E74" w:rsidRDefault="00D14E74" w:rsidP="003B4E9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4E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D14E74" w:rsidRDefault="00D14E74" w:rsidP="003B4E9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4E74" w:rsidRDefault="00D14E74" w:rsidP="003B4E9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4E74" w:rsidRDefault="00D14E74" w:rsidP="003B4E9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4E99" w:rsidRDefault="00D14E74" w:rsidP="003B4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</w:t>
      </w:r>
    </w:p>
    <w:p w:rsidR="000462C9" w:rsidRDefault="000462C9" w:rsidP="003B4E99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Краснополянского</w:t>
      </w:r>
      <w:r w:rsidR="003B4E99">
        <w:rPr>
          <w:sz w:val="28"/>
          <w:szCs w:val="28"/>
        </w:rPr>
        <w:t xml:space="preserve"> </w:t>
      </w:r>
    </w:p>
    <w:p w:rsidR="00D14E74" w:rsidRDefault="00D14E74" w:rsidP="003B4E99">
      <w:pPr>
        <w:jc w:val="both"/>
      </w:pPr>
      <w:r>
        <w:rPr>
          <w:sz w:val="28"/>
          <w:szCs w:val="28"/>
        </w:rPr>
        <w:t xml:space="preserve">сельского   поселения                                      </w:t>
      </w:r>
      <w:r w:rsidR="003B4E99">
        <w:rPr>
          <w:sz w:val="28"/>
          <w:szCs w:val="28"/>
        </w:rPr>
        <w:t xml:space="preserve">                      </w:t>
      </w:r>
      <w:r w:rsidR="000462C9">
        <w:rPr>
          <w:sz w:val="28"/>
          <w:szCs w:val="28"/>
        </w:rPr>
        <w:t>П.А.Булгаков</w:t>
      </w:r>
      <w:r>
        <w:rPr>
          <w:b/>
          <w:sz w:val="28"/>
          <w:szCs w:val="28"/>
        </w:rPr>
        <w:t xml:space="preserve">     </w:t>
      </w:r>
    </w:p>
    <w:p w:rsidR="00D14E74" w:rsidRDefault="00D14E74" w:rsidP="00D14E7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D14E74" w:rsidRDefault="00D14E74" w:rsidP="00D14E74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D14E74" w:rsidRDefault="00D14E74" w:rsidP="00D14E74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D14E74" w:rsidRDefault="00D14E74" w:rsidP="00D14E74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D14E74" w:rsidRDefault="00D14E74" w:rsidP="00D14E74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D14E74" w:rsidRDefault="00D14E74" w:rsidP="00D14E74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D14E74" w:rsidRDefault="00D14E74" w:rsidP="00D14E74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D14E74" w:rsidRDefault="00D14E74" w:rsidP="00D14E74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D14E74" w:rsidRDefault="00D14E74" w:rsidP="00D14E74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D14E74" w:rsidRDefault="00D14E74" w:rsidP="00D14E74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D14E74" w:rsidRDefault="00D14E74" w:rsidP="00D14E74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D14E74" w:rsidRDefault="00D14E74" w:rsidP="00D14E74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D14E74" w:rsidRDefault="00D14E74" w:rsidP="00D14E74">
      <w:pPr>
        <w:tabs>
          <w:tab w:val="left" w:pos="4500"/>
        </w:tabs>
        <w:ind w:left="4320"/>
        <w:jc w:val="right"/>
        <w:rPr>
          <w:sz w:val="28"/>
          <w:szCs w:val="28"/>
        </w:rPr>
      </w:pPr>
    </w:p>
    <w:p w:rsidR="003B4E99" w:rsidRDefault="003B4E99" w:rsidP="00D14E74">
      <w:pPr>
        <w:tabs>
          <w:tab w:val="left" w:pos="4500"/>
        </w:tabs>
        <w:ind w:left="4320"/>
        <w:jc w:val="right"/>
      </w:pPr>
    </w:p>
    <w:p w:rsidR="003B4E99" w:rsidRDefault="003B4E99" w:rsidP="00D14E74">
      <w:pPr>
        <w:tabs>
          <w:tab w:val="left" w:pos="4500"/>
        </w:tabs>
        <w:ind w:left="4320"/>
        <w:jc w:val="right"/>
      </w:pPr>
    </w:p>
    <w:p w:rsidR="003B4E99" w:rsidRDefault="003B4E99" w:rsidP="00D14E74">
      <w:pPr>
        <w:tabs>
          <w:tab w:val="left" w:pos="4500"/>
        </w:tabs>
        <w:ind w:left="4320"/>
        <w:jc w:val="right"/>
      </w:pPr>
    </w:p>
    <w:p w:rsidR="003B4E99" w:rsidRDefault="003B4E99" w:rsidP="00D14E74">
      <w:pPr>
        <w:tabs>
          <w:tab w:val="left" w:pos="4500"/>
        </w:tabs>
        <w:ind w:left="4320"/>
        <w:jc w:val="right"/>
      </w:pPr>
    </w:p>
    <w:p w:rsidR="00D14E74" w:rsidRPr="007A7148" w:rsidRDefault="00D14E74" w:rsidP="00D14E74">
      <w:pPr>
        <w:tabs>
          <w:tab w:val="left" w:pos="4500"/>
        </w:tabs>
        <w:ind w:left="4320"/>
        <w:jc w:val="right"/>
      </w:pPr>
      <w:r w:rsidRPr="007A7148">
        <w:t xml:space="preserve">Приложение </w:t>
      </w:r>
    </w:p>
    <w:p w:rsidR="00D14E74" w:rsidRDefault="00D14E74" w:rsidP="00D14E74">
      <w:pPr>
        <w:tabs>
          <w:tab w:val="left" w:pos="4500"/>
        </w:tabs>
        <w:ind w:left="4320"/>
        <w:jc w:val="right"/>
      </w:pPr>
      <w:r>
        <w:t xml:space="preserve">                                                           </w:t>
      </w:r>
      <w:r w:rsidRPr="007A7148">
        <w:t xml:space="preserve">к постановлению </w:t>
      </w:r>
      <w:r>
        <w:t>Ад</w:t>
      </w:r>
      <w:r w:rsidRPr="007A7148">
        <w:t>минис</w:t>
      </w:r>
      <w:r>
        <w:t>трации</w:t>
      </w:r>
      <w:r w:rsidRPr="007A7148">
        <w:t xml:space="preserve"> </w:t>
      </w:r>
      <w:r w:rsidR="000462C9">
        <w:t>Краснополянского</w:t>
      </w:r>
      <w:r w:rsidRPr="007A7148">
        <w:t xml:space="preserve"> сельского поселения </w:t>
      </w:r>
    </w:p>
    <w:p w:rsidR="00D14E74" w:rsidRPr="007A7148" w:rsidRDefault="00D14E74" w:rsidP="00D14E74">
      <w:pPr>
        <w:tabs>
          <w:tab w:val="left" w:pos="4500"/>
        </w:tabs>
        <w:ind w:left="4320"/>
        <w:jc w:val="right"/>
      </w:pPr>
      <w:r w:rsidRPr="007A7148">
        <w:t xml:space="preserve"> от </w:t>
      </w:r>
      <w:r w:rsidR="000462C9">
        <w:t>28.12</w:t>
      </w:r>
      <w:r w:rsidRPr="007A7148">
        <w:t>.2022 №</w:t>
      </w:r>
      <w:r w:rsidR="000462C9">
        <w:t>170</w:t>
      </w:r>
    </w:p>
    <w:p w:rsidR="00D14E74" w:rsidRDefault="00D14E74" w:rsidP="00D14E74">
      <w:pPr>
        <w:jc w:val="center"/>
        <w:rPr>
          <w:sz w:val="28"/>
          <w:szCs w:val="28"/>
        </w:rPr>
      </w:pPr>
    </w:p>
    <w:p w:rsidR="003B4E99" w:rsidRDefault="00D14E74" w:rsidP="00D14E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  <w:r w:rsidR="003B4E9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системе управления охраной труда</w:t>
      </w:r>
    </w:p>
    <w:p w:rsidR="00D14E74" w:rsidRDefault="003B4E99" w:rsidP="00D14E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0462C9">
        <w:rPr>
          <w:b/>
          <w:sz w:val="28"/>
          <w:szCs w:val="28"/>
        </w:rPr>
        <w:t>Краснополянского</w:t>
      </w:r>
      <w:r w:rsidR="00D14E74">
        <w:rPr>
          <w:b/>
          <w:sz w:val="28"/>
          <w:szCs w:val="28"/>
        </w:rPr>
        <w:t xml:space="preserve"> сельского поселения </w:t>
      </w:r>
    </w:p>
    <w:p w:rsidR="00D14E74" w:rsidRDefault="00D14E74" w:rsidP="00D14E74">
      <w:pPr>
        <w:jc w:val="center"/>
        <w:rPr>
          <w:sz w:val="28"/>
          <w:szCs w:val="28"/>
        </w:rPr>
      </w:pPr>
    </w:p>
    <w:p w:rsidR="00D14E74" w:rsidRDefault="00D14E74" w:rsidP="00D14E7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D14E74" w:rsidRDefault="00D14E74" w:rsidP="00D14E74">
      <w:pPr>
        <w:jc w:val="both"/>
        <w:rPr>
          <w:sz w:val="28"/>
          <w:szCs w:val="28"/>
        </w:rPr>
      </w:pPr>
    </w:p>
    <w:p w:rsidR="00D14E74" w:rsidRDefault="00D14E74" w:rsidP="003B4E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Положение о системе управления охраной труда в Администрации  </w:t>
      </w:r>
      <w:r w:rsidR="000462C9">
        <w:rPr>
          <w:sz w:val="28"/>
          <w:szCs w:val="28"/>
        </w:rPr>
        <w:t>Краснополянского</w:t>
      </w:r>
      <w:r>
        <w:rPr>
          <w:sz w:val="28"/>
          <w:szCs w:val="28"/>
        </w:rPr>
        <w:t xml:space="preserve"> сельского поселения   (далее - Положение о СУОТ) разработано с учетом Примерного положения о системе управления охраной труда, утвержденного Приказом Минтруда России от 29.10.2021 N 776н.</w:t>
      </w:r>
    </w:p>
    <w:p w:rsidR="00D14E74" w:rsidRDefault="00D14E74" w:rsidP="003B4E99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2. Положение о СУОТ разработано также с учетом, в частности: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раздел X "Охрана труда" ТК РФ;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Ростехрегулирования от 10.07.2007 N 169-ст);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 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Росстандарта от 09.06.2016 N 601-ст).</w:t>
      </w:r>
    </w:p>
    <w:p w:rsidR="00D14E74" w:rsidRDefault="00D14E74" w:rsidP="003B4E99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3. Положение о СУОТ вводится в целях соблюдения требовани</w:t>
      </w:r>
      <w:r w:rsidR="003B4E99">
        <w:rPr>
          <w:sz w:val="28"/>
          <w:szCs w:val="28"/>
        </w:rPr>
        <w:t xml:space="preserve">й охраны труда в Администрации </w:t>
      </w:r>
      <w:r w:rsidR="000462C9">
        <w:rPr>
          <w:sz w:val="28"/>
          <w:szCs w:val="28"/>
        </w:rPr>
        <w:t>Краснополянского</w:t>
      </w:r>
      <w:r w:rsidR="003B4E9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:rsidR="00D14E74" w:rsidRDefault="00D14E74" w:rsidP="003B4E99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4. СУОТ представляет собой единый комплекс, состоящий из следующих элементов: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4E99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мероприятий, направленных на функционирование СУОТ, включая контроль за эффективностью работы в области охраны труда;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 w:rsidR="00D14E74" w:rsidRDefault="00D14E74" w:rsidP="003B4E99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5. Положени</w:t>
      </w:r>
      <w:r w:rsidR="003B4E99">
        <w:rPr>
          <w:sz w:val="28"/>
          <w:szCs w:val="28"/>
        </w:rPr>
        <w:t>е</w:t>
      </w:r>
      <w:r>
        <w:rPr>
          <w:sz w:val="28"/>
          <w:szCs w:val="28"/>
        </w:rPr>
        <w:t xml:space="preserve"> СУОТ распространя</w:t>
      </w:r>
      <w:r w:rsidR="003B4E99">
        <w:rPr>
          <w:sz w:val="28"/>
          <w:szCs w:val="28"/>
        </w:rPr>
        <w:t>е</w:t>
      </w:r>
      <w:r>
        <w:rPr>
          <w:sz w:val="28"/>
          <w:szCs w:val="28"/>
        </w:rPr>
        <w:t>тся на</w:t>
      </w:r>
      <w:r w:rsidR="003B4E99">
        <w:rPr>
          <w:sz w:val="28"/>
          <w:szCs w:val="28"/>
        </w:rPr>
        <w:t xml:space="preserve"> всех работников Администрации </w:t>
      </w:r>
      <w:r w:rsidR="000462C9">
        <w:rPr>
          <w:sz w:val="28"/>
          <w:szCs w:val="28"/>
        </w:rPr>
        <w:t>Краснополянского</w:t>
      </w:r>
      <w:r>
        <w:rPr>
          <w:sz w:val="28"/>
          <w:szCs w:val="28"/>
        </w:rPr>
        <w:t xml:space="preserve"> сельского поселения. Учитывается деятельность на всех рабочих местах, структурных подразделениях, пр.</w:t>
      </w:r>
    </w:p>
    <w:p w:rsidR="00D14E74" w:rsidRDefault="003B4E99" w:rsidP="003B4E99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6. Положение СУОТ о безопасности, касающе</w:t>
      </w:r>
      <w:r w:rsidR="00D14E74">
        <w:rPr>
          <w:sz w:val="28"/>
          <w:szCs w:val="28"/>
        </w:rPr>
        <w:t>еся нахождения и перемещ</w:t>
      </w:r>
      <w:r>
        <w:rPr>
          <w:sz w:val="28"/>
          <w:szCs w:val="28"/>
        </w:rPr>
        <w:t xml:space="preserve">ения на объектах Администрации </w:t>
      </w:r>
      <w:r w:rsidR="000462C9">
        <w:rPr>
          <w:sz w:val="28"/>
          <w:szCs w:val="28"/>
        </w:rPr>
        <w:t>Краснополянского</w:t>
      </w:r>
      <w:r>
        <w:rPr>
          <w:sz w:val="28"/>
          <w:szCs w:val="28"/>
        </w:rPr>
        <w:t xml:space="preserve"> </w:t>
      </w:r>
      <w:r w:rsidR="00D14E74">
        <w:rPr>
          <w:sz w:val="28"/>
          <w:szCs w:val="28"/>
        </w:rPr>
        <w:t>се</w:t>
      </w:r>
      <w:r>
        <w:rPr>
          <w:sz w:val="28"/>
          <w:szCs w:val="28"/>
        </w:rPr>
        <w:t>льского поселения, распространяе</w:t>
      </w:r>
      <w:r w:rsidR="00D14E74">
        <w:rPr>
          <w:sz w:val="28"/>
          <w:szCs w:val="28"/>
        </w:rPr>
        <w:t>тся на всех лиц. Данн</w:t>
      </w:r>
      <w:r>
        <w:rPr>
          <w:sz w:val="28"/>
          <w:szCs w:val="28"/>
        </w:rPr>
        <w:t>ое</w:t>
      </w:r>
      <w:r w:rsidR="00D14E74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="00D14E74">
        <w:rPr>
          <w:sz w:val="28"/>
          <w:szCs w:val="28"/>
        </w:rPr>
        <w:t xml:space="preserve"> довод</w:t>
      </w:r>
      <w:r>
        <w:rPr>
          <w:sz w:val="28"/>
          <w:szCs w:val="28"/>
        </w:rPr>
        <w:t>и</w:t>
      </w:r>
      <w:r w:rsidR="00D14E74">
        <w:rPr>
          <w:sz w:val="28"/>
          <w:szCs w:val="28"/>
        </w:rPr>
        <w:t>тся до сведения указанных лиц при проведении вводных инструктажей, включаются в договоры о выполнении подрядных работ.</w:t>
      </w:r>
    </w:p>
    <w:p w:rsidR="00D14E74" w:rsidRDefault="00D14E74" w:rsidP="003B4E99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Для целей настоящего Положения о СУОТ разрабатываются и внедряются необходимые меры, направленные на обеспечение безопасных условий нахождения </w:t>
      </w:r>
      <w:r>
        <w:rPr>
          <w:sz w:val="28"/>
          <w:szCs w:val="28"/>
        </w:rPr>
        <w:lastRenderedPageBreak/>
        <w:t xml:space="preserve">в здании и осуществления в нем трудовой деятельности. В рамках взаимодействия по охране труда учитываются потребности и ожидания работников Администрации  </w:t>
      </w:r>
      <w:r w:rsidR="000462C9">
        <w:rPr>
          <w:sz w:val="28"/>
          <w:szCs w:val="28"/>
        </w:rPr>
        <w:t>Краснополянского</w:t>
      </w:r>
      <w:r>
        <w:rPr>
          <w:sz w:val="28"/>
          <w:szCs w:val="28"/>
        </w:rPr>
        <w:t xml:space="preserve"> сельского поселения и иных заинтересованных сторон.</w:t>
      </w:r>
    </w:p>
    <w:p w:rsidR="00D14E74" w:rsidRDefault="00D14E74" w:rsidP="003B4E99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8. Информация о мерах безопасности, принимаемых в рамках СУОТ, доводится до сведения заинтересованных лиц при проведении вводного инструктажа и включается в договоры о выполнении подрядных работ.</w:t>
      </w:r>
    </w:p>
    <w:p w:rsidR="00D14E74" w:rsidRDefault="00D14E74" w:rsidP="003B4E99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9. Положение о допуске подрядных организаций к производству работ на террито</w:t>
      </w:r>
      <w:r w:rsidR="003B4E99">
        <w:rPr>
          <w:sz w:val="28"/>
          <w:szCs w:val="28"/>
        </w:rPr>
        <w:t xml:space="preserve">рии </w:t>
      </w:r>
      <w:r w:rsidR="000462C9">
        <w:rPr>
          <w:sz w:val="28"/>
          <w:szCs w:val="28"/>
        </w:rPr>
        <w:t>Краснополянского</w:t>
      </w:r>
      <w:r w:rsidR="003B4E9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определяющее правила организации данных работ, а также документы, представляемые перед допуском к ним, утверждает глав</w:t>
      </w:r>
      <w:r w:rsidR="003B4E99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Администрации.</w:t>
      </w:r>
    </w:p>
    <w:p w:rsidR="00D14E74" w:rsidRDefault="00D14E74" w:rsidP="003B4E99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10. Разработка, согласование, утверждение и пересмотр документов СУОТ осуществляются в соответствии с Положением о до</w:t>
      </w:r>
      <w:r w:rsidR="003B4E99">
        <w:rPr>
          <w:sz w:val="28"/>
          <w:szCs w:val="28"/>
        </w:rPr>
        <w:t xml:space="preserve">кументообороте в Администрации </w:t>
      </w:r>
      <w:r w:rsidR="000462C9">
        <w:rPr>
          <w:sz w:val="28"/>
          <w:szCs w:val="28"/>
        </w:rPr>
        <w:t>Краснополянского</w:t>
      </w:r>
      <w:r w:rsidR="003B4E9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D14E74" w:rsidRDefault="00D14E74" w:rsidP="00D14E74">
      <w:pPr>
        <w:jc w:val="both"/>
        <w:rPr>
          <w:sz w:val="28"/>
          <w:szCs w:val="28"/>
        </w:rPr>
      </w:pPr>
    </w:p>
    <w:p w:rsidR="00D14E74" w:rsidRDefault="00D14E74" w:rsidP="00D14E7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Политика в области охраны труда</w:t>
      </w:r>
    </w:p>
    <w:p w:rsidR="00D14E74" w:rsidRDefault="00D14E74" w:rsidP="00D14E74">
      <w:pPr>
        <w:jc w:val="both"/>
        <w:rPr>
          <w:sz w:val="28"/>
          <w:szCs w:val="28"/>
        </w:rPr>
      </w:pPr>
    </w:p>
    <w:p w:rsidR="00D14E74" w:rsidRDefault="00D14E74" w:rsidP="003B4E99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Политика в области охраны труда учитывает специфику деятельности Администрации </w:t>
      </w:r>
      <w:r w:rsidR="000462C9">
        <w:rPr>
          <w:sz w:val="28"/>
          <w:szCs w:val="28"/>
        </w:rPr>
        <w:t>Краснополянского</w:t>
      </w:r>
      <w:r>
        <w:rPr>
          <w:sz w:val="28"/>
          <w:szCs w:val="28"/>
        </w:rPr>
        <w:t xml:space="preserve"> сельского поселения, особенности организации работы в нем, а также профессиональные риски.</w:t>
      </w:r>
    </w:p>
    <w:p w:rsidR="00D14E74" w:rsidRDefault="00D14E74" w:rsidP="003B4E99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12. Политика в области охраны труда направлена на сохранение жизни и здо</w:t>
      </w:r>
      <w:r w:rsidR="003B4E99">
        <w:rPr>
          <w:sz w:val="28"/>
          <w:szCs w:val="28"/>
        </w:rPr>
        <w:t xml:space="preserve">ровья работников Администрации </w:t>
      </w:r>
      <w:r w:rsidR="000462C9">
        <w:rPr>
          <w:sz w:val="28"/>
          <w:szCs w:val="28"/>
        </w:rPr>
        <w:t>Краснополянского</w:t>
      </w:r>
      <w:r w:rsidR="003B4E9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:rsidR="00D14E74" w:rsidRDefault="00D14E74" w:rsidP="003B4E99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В Администрации </w:t>
      </w:r>
      <w:r w:rsidR="000462C9">
        <w:rPr>
          <w:sz w:val="28"/>
          <w:szCs w:val="28"/>
        </w:rPr>
        <w:t>Краснополянского</w:t>
      </w:r>
      <w:r>
        <w:rPr>
          <w:sz w:val="28"/>
          <w:szCs w:val="28"/>
        </w:rPr>
        <w:t xml:space="preserve"> сельского поселения обеспечивается устранение опасностей и снижение уровней профессиональных рисков на рабочих местах, совершенствуется СУОТ.</w:t>
      </w:r>
    </w:p>
    <w:p w:rsidR="00D14E74" w:rsidRDefault="00D14E74" w:rsidP="003B4E99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14.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D14E74" w:rsidRDefault="003B4E99" w:rsidP="003B4E99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Администрация </w:t>
      </w:r>
      <w:r w:rsidR="000462C9">
        <w:rPr>
          <w:sz w:val="28"/>
          <w:szCs w:val="28"/>
        </w:rPr>
        <w:t>Краснополянского</w:t>
      </w:r>
      <w:r>
        <w:rPr>
          <w:sz w:val="28"/>
          <w:szCs w:val="28"/>
        </w:rPr>
        <w:t xml:space="preserve"> </w:t>
      </w:r>
      <w:r w:rsidR="00D14E74">
        <w:rPr>
          <w:sz w:val="28"/>
          <w:szCs w:val="28"/>
        </w:rPr>
        <w:t>сельского поселения гарантирует выполнение государственных нормативных требований охраны труда и добровольно принятых обязательств в этой области.</w:t>
      </w:r>
    </w:p>
    <w:p w:rsidR="00D14E74" w:rsidRDefault="00D14E74" w:rsidP="003B4E99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16. В обеспечение ук</w:t>
      </w:r>
      <w:r w:rsidR="003B4E99">
        <w:rPr>
          <w:sz w:val="28"/>
          <w:szCs w:val="28"/>
        </w:rPr>
        <w:t xml:space="preserve">азанной гарантии Администрации </w:t>
      </w:r>
      <w:r w:rsidR="000462C9">
        <w:rPr>
          <w:sz w:val="28"/>
          <w:szCs w:val="28"/>
        </w:rPr>
        <w:t>Краснополянского</w:t>
      </w:r>
      <w:r w:rsidR="003B4E9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намерено принять необходимые меры и реализовать соответствующие мероприятия.</w:t>
      </w:r>
    </w:p>
    <w:p w:rsidR="00D14E74" w:rsidRDefault="00D14E74" w:rsidP="003B4E99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17. Для достижения целей политики в области охраны труда реализуются следующие мероприятия: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проведение специальной оценки условий труда (СОУТ), выявление опасностей и оценка уровней профессиональных рисков;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стендами с печатными материалами по охране труда;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обучение в области охраны труда;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внедрение программ электронного документооборота в области охраны труда с учетом требований законодательства;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приобретение и монтаж установок (автоматов) с питьевой водой для работников;</w:t>
      </w:r>
      <w:bookmarkStart w:id="0" w:name="_GoBack"/>
      <w:bookmarkEnd w:id="0"/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организация мест общего отдыха и психоэмоциональной разгрузки;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организация площадки и размещение на ней инвентаря для занятий спортом;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установка современных отопительных и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 в рабочей и обслуживаемых зонах помещений;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естественного и искусственного освещения на рабочих местах и в иных помещениях.</w:t>
      </w:r>
    </w:p>
    <w:p w:rsidR="00D14E74" w:rsidRDefault="00D14E74" w:rsidP="003B193A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18. В начале каждого года политика в области охраны труда оценивается на соответствие страте</w:t>
      </w:r>
      <w:r w:rsidR="003B193A">
        <w:rPr>
          <w:sz w:val="28"/>
          <w:szCs w:val="28"/>
        </w:rPr>
        <w:t xml:space="preserve">гическим задачам Администрации </w:t>
      </w:r>
      <w:r w:rsidR="000462C9">
        <w:rPr>
          <w:sz w:val="28"/>
          <w:szCs w:val="28"/>
        </w:rPr>
        <w:t>Краснополянского</w:t>
      </w:r>
      <w:r w:rsidR="003B193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в области охраны труда.</w:t>
      </w:r>
    </w:p>
    <w:p w:rsidR="00D14E74" w:rsidRDefault="00D14E74" w:rsidP="003B193A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:rsidR="00D14E74" w:rsidRDefault="00D14E74" w:rsidP="00D14E74">
      <w:pPr>
        <w:jc w:val="both"/>
        <w:rPr>
          <w:sz w:val="28"/>
          <w:szCs w:val="28"/>
        </w:rPr>
      </w:pPr>
    </w:p>
    <w:p w:rsidR="00D14E74" w:rsidRDefault="00D14E74" w:rsidP="00D14E7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III. Разработка и внедрение СУОТ</w:t>
      </w:r>
    </w:p>
    <w:p w:rsidR="00D14E74" w:rsidRDefault="00D14E74" w:rsidP="00D14E74">
      <w:pPr>
        <w:jc w:val="both"/>
        <w:rPr>
          <w:sz w:val="28"/>
          <w:szCs w:val="28"/>
        </w:rPr>
      </w:pPr>
    </w:p>
    <w:p w:rsidR="00D14E74" w:rsidRDefault="00D14E74" w:rsidP="003B193A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19. 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 относительно распределения зон ответственности в рамках СУОТ.</w:t>
      </w:r>
    </w:p>
    <w:p w:rsidR="00D14E74" w:rsidRDefault="00D14E74" w:rsidP="003B193A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20. Информация об ответственных лицах, их полномочиях и зоне ответственности в рамках СУОТ утверждается главой Администрации. С данной информацией должны быть ознакомлены все  работники .</w:t>
      </w:r>
    </w:p>
    <w:p w:rsidR="00D14E74" w:rsidRDefault="00D14E74" w:rsidP="003B193A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Глава Администрации является ответственным за функционирование СУОТ, полное соблюдение требований охраны труда в Администрации  </w:t>
      </w:r>
      <w:r w:rsidR="000462C9">
        <w:rPr>
          <w:sz w:val="28"/>
          <w:szCs w:val="28"/>
        </w:rPr>
        <w:t>Краснополянского</w:t>
      </w:r>
      <w:r w:rsidR="003B193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а также за реализацию мер по улучшению условий труда работников.</w:t>
      </w:r>
    </w:p>
    <w:p w:rsidR="00D14E74" w:rsidRDefault="00D14E74" w:rsidP="003B193A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22. Распределение конкретных обязанностей в рамках функционирования СУОТ осуществляется по уровням управления.</w:t>
      </w:r>
    </w:p>
    <w:p w:rsidR="00D14E74" w:rsidRDefault="00D14E74" w:rsidP="003B193A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23. Обязанности в рамках функционирования СУОТ, распределяемые по уровням управления, закрепляются в должностной инструкции ответственного работника.</w:t>
      </w:r>
    </w:p>
    <w:p w:rsidR="00D14E74" w:rsidRDefault="003B193A" w:rsidP="003B193A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В Администрации </w:t>
      </w:r>
      <w:r w:rsidR="000462C9">
        <w:rPr>
          <w:sz w:val="28"/>
          <w:szCs w:val="28"/>
        </w:rPr>
        <w:t>Краснополянского</w:t>
      </w:r>
      <w:r>
        <w:rPr>
          <w:sz w:val="28"/>
          <w:szCs w:val="28"/>
        </w:rPr>
        <w:t xml:space="preserve"> </w:t>
      </w:r>
      <w:r w:rsidR="00D14E74">
        <w:rPr>
          <w:sz w:val="28"/>
          <w:szCs w:val="28"/>
        </w:rPr>
        <w:t>сельского поселения устанавливается двухуровневая система управления охраной труда.</w:t>
      </w:r>
    </w:p>
    <w:p w:rsidR="00D14E74" w:rsidRDefault="00D14E74" w:rsidP="003B193A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25. Уровни управления охраной труда:</w:t>
      </w:r>
    </w:p>
    <w:p w:rsidR="00D14E74" w:rsidRDefault="003B193A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в Администрации </w:t>
      </w:r>
      <w:r w:rsidR="000462C9">
        <w:rPr>
          <w:sz w:val="28"/>
          <w:szCs w:val="28"/>
        </w:rPr>
        <w:t>Краснополянского</w:t>
      </w:r>
      <w:r>
        <w:rPr>
          <w:sz w:val="28"/>
          <w:szCs w:val="28"/>
        </w:rPr>
        <w:t xml:space="preserve"> </w:t>
      </w:r>
      <w:r w:rsidR="00D14E74">
        <w:rPr>
          <w:sz w:val="28"/>
          <w:szCs w:val="28"/>
        </w:rPr>
        <w:t>сельского поселения в целом - уровень управления "А";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в секторе  - уровень управления "Б".</w:t>
      </w:r>
    </w:p>
    <w:p w:rsidR="00D14E74" w:rsidRDefault="00D14E74" w:rsidP="003B193A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26. На уровне управления "А" устанавливаются обязанности:</w:t>
      </w:r>
    </w:p>
    <w:p w:rsidR="00D14E74" w:rsidRDefault="003B193A" w:rsidP="00D14E74">
      <w:pPr>
        <w:tabs>
          <w:tab w:val="left" w:pos="540"/>
        </w:tabs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Администрации </w:t>
      </w:r>
      <w:r w:rsidR="000462C9">
        <w:rPr>
          <w:sz w:val="28"/>
          <w:szCs w:val="28"/>
        </w:rPr>
        <w:t>Краснополянского</w:t>
      </w:r>
      <w:r>
        <w:rPr>
          <w:sz w:val="28"/>
          <w:szCs w:val="28"/>
        </w:rPr>
        <w:t xml:space="preserve"> </w:t>
      </w:r>
      <w:r w:rsidR="00D14E74">
        <w:rPr>
          <w:sz w:val="28"/>
          <w:szCs w:val="28"/>
        </w:rPr>
        <w:t>сельского поселения в лице главы Админист</w:t>
      </w:r>
      <w:r>
        <w:rPr>
          <w:sz w:val="28"/>
          <w:szCs w:val="28"/>
        </w:rPr>
        <w:t>рации</w:t>
      </w:r>
      <w:r w:rsidR="00D14E74">
        <w:rPr>
          <w:sz w:val="28"/>
          <w:szCs w:val="28"/>
        </w:rPr>
        <w:t>;</w:t>
      </w:r>
    </w:p>
    <w:p w:rsidR="00D14E74" w:rsidRDefault="00D14E74" w:rsidP="003B193A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27. На уровне управления "Б" устанавливаются обязанности:</w:t>
      </w:r>
    </w:p>
    <w:p w:rsidR="00D14E74" w:rsidRDefault="00D14E74" w:rsidP="00D14E74">
      <w:pPr>
        <w:tabs>
          <w:tab w:val="left" w:pos="540"/>
        </w:tabs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руководителей сектора;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специалиста по охране труда;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иных работников.</w:t>
      </w:r>
    </w:p>
    <w:p w:rsidR="00D14E74" w:rsidRDefault="00D14E74" w:rsidP="003B193A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28. Обязанности в рамках функционирования СУОТ распределяются исходя из следующего разделения зон ответственности:</w:t>
      </w:r>
    </w:p>
    <w:p w:rsidR="00D14E74" w:rsidRDefault="00D14E74" w:rsidP="003B193A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1) </w:t>
      </w:r>
      <w:r w:rsidR="003B193A">
        <w:rPr>
          <w:sz w:val="28"/>
          <w:szCs w:val="28"/>
        </w:rPr>
        <w:t xml:space="preserve">Администрации </w:t>
      </w:r>
      <w:r w:rsidR="000462C9">
        <w:rPr>
          <w:sz w:val="28"/>
          <w:szCs w:val="28"/>
        </w:rPr>
        <w:t>Краснополянского</w:t>
      </w:r>
      <w:r w:rsidR="003B193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</w:t>
      </w:r>
      <w:r w:rsidRPr="007A7148">
        <w:rPr>
          <w:bCs/>
          <w:sz w:val="28"/>
          <w:szCs w:val="28"/>
        </w:rPr>
        <w:t>в лице главы Администрации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обеспечение создания безопасных условий и охраны труда, выполнения мер, установленных ст. 214 ТК РФ;</w:t>
      </w:r>
    </w:p>
    <w:p w:rsidR="003B193A" w:rsidRDefault="003B193A" w:rsidP="003B193A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14E74">
        <w:rPr>
          <w:b/>
          <w:bCs/>
          <w:sz w:val="28"/>
          <w:szCs w:val="28"/>
        </w:rPr>
        <w:t xml:space="preserve">) </w:t>
      </w:r>
      <w:r w:rsidR="00D14E74" w:rsidRPr="007A7148">
        <w:rPr>
          <w:bCs/>
          <w:sz w:val="28"/>
          <w:szCs w:val="28"/>
        </w:rPr>
        <w:t>начальник сектора</w:t>
      </w:r>
      <w:r>
        <w:rPr>
          <w:bCs/>
          <w:sz w:val="28"/>
          <w:szCs w:val="28"/>
        </w:rPr>
        <w:t>:</w:t>
      </w:r>
    </w:p>
    <w:p w:rsidR="00D14E74" w:rsidRDefault="00D14E74" w:rsidP="003B193A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193A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функционирования СУОТ на уровне структурного подразделения;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193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подготовки по охране труда;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участие в организации управления профессиональными рисками;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участия работников структурного подразделения (их представителя) в мероприятиях по разработке и внедрению мер, направленных на улучшение условий и охраны труда;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участие в организации и осуществлении контроля за состоянием условий и охраны труда в структурном подразделении;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информирование работодателя о несчастных случаях, произошедших в структурном подразделении;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исполнения указаний и предписаний органов государственной власти, а также рекомендаций специалиста по охране труда;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приостановление работ в структурном подразделении в случаях, установленных требованиями охраны труда;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размещения в общедоступных местах структурного подразделения документов и информации, содержащих требования охраны труда, для ознакомления с ними работников данного подразделения и иных лиц;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принятие мер по вызову скорой медицинской помощи и организации доставки пострадавших в медицинскую организацию при авариях и несчастных случаях, произошедших в структурном подразделении;</w:t>
      </w:r>
    </w:p>
    <w:p w:rsidR="00D14E74" w:rsidRDefault="003B193A" w:rsidP="00D14E7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D14E74">
        <w:rPr>
          <w:b/>
          <w:bCs/>
          <w:sz w:val="28"/>
          <w:szCs w:val="28"/>
        </w:rPr>
        <w:t>) специалист по охране труда: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координация всех направлений функционирования СУОТ;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разработка перечня актуальных нормативных правовых актов, в том числе локальных, содержащих требования охраны труда. Перечень утверждает генеральный директор;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доступа работников к актуальным нормативным правовым актам, методической документации в области охраны труда;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контроль за соблюдением требований охраны труда;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мониторинг состояния условий и охраны труда;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разработка и организация мероприятий по улучшению условий и охраны труда, контроль их выполнения;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участие в разработке и пересмотре локальных нормативных актов по охране труда;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участие в управлении профессиональными рисками;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участие в комиссии, образованной для расследования несчастного случая;</w:t>
      </w:r>
    </w:p>
    <w:p w:rsidR="00D14E74" w:rsidRDefault="003B193A" w:rsidP="00D14E7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14E74">
        <w:rPr>
          <w:b/>
          <w:bCs/>
          <w:sz w:val="28"/>
          <w:szCs w:val="28"/>
        </w:rPr>
        <w:t>) иные работники: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</w:t>
      </w:r>
    </w:p>
    <w:p w:rsidR="00D14E74" w:rsidRDefault="00D14E74" w:rsidP="00D14E74">
      <w:pPr>
        <w:jc w:val="both"/>
        <w:rPr>
          <w:sz w:val="28"/>
          <w:szCs w:val="28"/>
        </w:rPr>
      </w:pPr>
    </w:p>
    <w:p w:rsidR="00D14E74" w:rsidRDefault="00D14E74" w:rsidP="00D14E74">
      <w:pPr>
        <w:jc w:val="center"/>
        <w:rPr>
          <w:b/>
          <w:bCs/>
          <w:sz w:val="28"/>
          <w:szCs w:val="28"/>
        </w:rPr>
      </w:pPr>
    </w:p>
    <w:p w:rsidR="00D14E74" w:rsidRDefault="00D14E74" w:rsidP="00D14E7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IV. Планирование СУОТ</w:t>
      </w:r>
    </w:p>
    <w:p w:rsidR="00D14E74" w:rsidRDefault="00D14E74" w:rsidP="00D14E74">
      <w:pPr>
        <w:jc w:val="both"/>
        <w:rPr>
          <w:sz w:val="28"/>
          <w:szCs w:val="28"/>
        </w:rPr>
      </w:pPr>
    </w:p>
    <w:p w:rsidR="00D14E74" w:rsidRDefault="00D14E74" w:rsidP="003B193A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29. 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 Выявление (идентификация) опасностей, представляющих угрозу жизни и здоровью работников, и составление их перечня производятся с учетом рекомендаций по классификации, обнаружению, распознаванию и описанию опасностей.</w:t>
      </w:r>
    </w:p>
    <w:p w:rsidR="00D14E74" w:rsidRDefault="00D14E74" w:rsidP="003B193A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30. В качестве опасностей, которые могут угрожать здоровью работников в связи с их трудовой деятельностью в Администра</w:t>
      </w:r>
      <w:r w:rsidR="003B193A">
        <w:rPr>
          <w:sz w:val="28"/>
          <w:szCs w:val="28"/>
        </w:rPr>
        <w:t xml:space="preserve">ции </w:t>
      </w:r>
      <w:r w:rsidR="000462C9">
        <w:rPr>
          <w:sz w:val="28"/>
          <w:szCs w:val="28"/>
        </w:rPr>
        <w:t>Краснополянского</w:t>
      </w:r>
      <w:r w:rsidR="003B193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рассматриваются следующие: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психоэмоциональная перегрузка;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перенапряжение зрительного анализатора.</w:t>
      </w:r>
    </w:p>
    <w:p w:rsidR="00D14E74" w:rsidRDefault="00EF1091" w:rsidP="003B193A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В Администрации </w:t>
      </w:r>
      <w:r w:rsidR="000462C9">
        <w:rPr>
          <w:sz w:val="28"/>
          <w:szCs w:val="28"/>
        </w:rPr>
        <w:t>Краснополянского</w:t>
      </w:r>
      <w:r>
        <w:rPr>
          <w:sz w:val="28"/>
          <w:szCs w:val="28"/>
        </w:rPr>
        <w:t xml:space="preserve"> </w:t>
      </w:r>
      <w:r w:rsidR="00D14E74">
        <w:rPr>
          <w:sz w:val="28"/>
          <w:szCs w:val="28"/>
        </w:rPr>
        <w:t>сельского поселения 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:rsidR="00D14E74" w:rsidRDefault="00D14E74" w:rsidP="00EF1091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32. При оценке уровня профессиональных рисков в отношении выявленных опасностей учитывается специф</w:t>
      </w:r>
      <w:r w:rsidR="00EF1091">
        <w:rPr>
          <w:sz w:val="28"/>
          <w:szCs w:val="28"/>
        </w:rPr>
        <w:t xml:space="preserve">ика деятельности Администрации </w:t>
      </w:r>
      <w:r w:rsidR="000462C9">
        <w:rPr>
          <w:sz w:val="28"/>
          <w:szCs w:val="28"/>
        </w:rPr>
        <w:t>Краснополянского</w:t>
      </w:r>
      <w:r w:rsidR="00EF1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D14E74" w:rsidRDefault="00D14E74" w:rsidP="00EF1091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33. 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 w:rsidR="00D14E74" w:rsidRDefault="00D14E74" w:rsidP="00EF1091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34. План мероприятий утверждается генеральным директором.</w:t>
      </w:r>
    </w:p>
    <w:p w:rsidR="00D14E74" w:rsidRDefault="00D14E74" w:rsidP="00EF1091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35. В плане мероприятий отражаются, в частности:</w:t>
      </w:r>
    </w:p>
    <w:p w:rsidR="00D14E74" w:rsidRDefault="00D14E74" w:rsidP="00D14E74">
      <w:pPr>
        <w:tabs>
          <w:tab w:val="left" w:pos="540"/>
        </w:tabs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перечень (наименование) планируемых мероприятий;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ожидаемый результат каждого мероприятия;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срок реализации мероприятия;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лица, ответственные за реализацию мероприятия;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выделяемые ресурсы и источники финансирования мероприятий.</w:t>
      </w:r>
    </w:p>
    <w:p w:rsidR="00D14E74" w:rsidRDefault="00D14E74" w:rsidP="00EF1091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36. При планировании мероприятия учитываются изменения, касающиеся таких аспектов: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нормативного регулирования, содержащего государственные нормативные требования охраны труда;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условий труда работников (по результатам СОУТ и оценки профессиональных рисков (ОПР));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бизнес-процессов.</w:t>
      </w:r>
    </w:p>
    <w:p w:rsidR="00D14E74" w:rsidRDefault="00D14E74" w:rsidP="00EF1091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37. Целями в област</w:t>
      </w:r>
      <w:r w:rsidR="00EF1091">
        <w:rPr>
          <w:sz w:val="28"/>
          <w:szCs w:val="28"/>
        </w:rPr>
        <w:t xml:space="preserve">и охраны труда в Администрации </w:t>
      </w:r>
      <w:r w:rsidR="000462C9">
        <w:rPr>
          <w:sz w:val="28"/>
          <w:szCs w:val="28"/>
        </w:rPr>
        <w:t>Краснополянского</w:t>
      </w:r>
      <w:r w:rsidR="00EF1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в соответствии с политикой в области охраны труда является </w:t>
      </w:r>
      <w:r>
        <w:rPr>
          <w:sz w:val="28"/>
          <w:szCs w:val="28"/>
        </w:rPr>
        <w:lastRenderedPageBreak/>
        <w:t>сохранение жизни и здоровья работников, а также постоянное улучшение условий и охраны труда.</w:t>
      </w:r>
    </w:p>
    <w:p w:rsidR="00D14E74" w:rsidRDefault="00D14E74" w:rsidP="00EF1091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38. Достижение указанных целей обеспечивается реализацией мероприятий, предусмотренных политикой в области охраны труда.</w:t>
      </w:r>
    </w:p>
    <w:p w:rsidR="00D14E74" w:rsidRDefault="00D14E74" w:rsidP="00EF1091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39. Мероприятия, направленные на сохранение жизни и здоровья работников, должны привести, в частности, к следующим результатам: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 устойчивой положительной динамике улучшения условий и охраны труда;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отсутствию нарушений обязательных требований в области охраны труда;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достижению показателей улучшения условий труда.</w:t>
      </w:r>
    </w:p>
    <w:p w:rsidR="00D14E74" w:rsidRDefault="00D14E74" w:rsidP="00EF1091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40. Достижение целей по охране труда планируется. При планировании определяются ресурсы, ответственные лица, сроки достижения, способы и показатели оценки уровня достижения этих целей, влияние результатов на бизнес-процессы.</w:t>
      </w:r>
    </w:p>
    <w:p w:rsidR="00D14E74" w:rsidRDefault="00D14E74" w:rsidP="00D14E74">
      <w:pPr>
        <w:jc w:val="both"/>
        <w:rPr>
          <w:sz w:val="28"/>
          <w:szCs w:val="28"/>
        </w:rPr>
      </w:pPr>
    </w:p>
    <w:p w:rsidR="00D14E74" w:rsidRDefault="00D14E74" w:rsidP="00D14E7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V. Обеспечение функционирования СУОТ</w:t>
      </w:r>
    </w:p>
    <w:p w:rsidR="00D14E74" w:rsidRDefault="00D14E74" w:rsidP="00D14E74">
      <w:pPr>
        <w:jc w:val="both"/>
        <w:rPr>
          <w:sz w:val="28"/>
          <w:szCs w:val="28"/>
        </w:rPr>
      </w:pPr>
    </w:p>
    <w:p w:rsidR="00D14E74" w:rsidRDefault="00D14E74" w:rsidP="00EF1091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41.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:rsidR="00D14E74" w:rsidRDefault="00D14E74" w:rsidP="00EF1091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42. 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компетенции, которые влияют или могут влиять на безопасность производственных процессов,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СУОТ.</w:t>
      </w:r>
    </w:p>
    <w:p w:rsidR="00D14E74" w:rsidRDefault="00D14E74" w:rsidP="00EF1091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43. Работникам, которые влияют или могут влиять на безопасность производственных процессов, обеспечивается: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подготовка в области выявления опасностей при выполнении работ и реализации мер реагирования на них;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непрерывная подготовка и повышение квалификации в области охраны труда.</w:t>
      </w:r>
    </w:p>
    <w:p w:rsidR="00D14E74" w:rsidRDefault="00D14E74" w:rsidP="00EF1091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44. Работники, прошедшие обучение и повышение квалификации в области охраны труда, включаются в реестр, утверждаемый генеральным директором.</w:t>
      </w:r>
    </w:p>
    <w:p w:rsidR="00D14E74" w:rsidRDefault="00D14E74" w:rsidP="00EF1091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45. В рамках СУОТ работники должны быть проинформированы: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 </w:t>
      </w:r>
      <w:r w:rsidR="00EF1091">
        <w:rPr>
          <w:sz w:val="28"/>
          <w:szCs w:val="28"/>
        </w:rPr>
        <w:t xml:space="preserve">политике и целях Администрация </w:t>
      </w:r>
      <w:r w:rsidR="000462C9">
        <w:rPr>
          <w:sz w:val="28"/>
          <w:szCs w:val="28"/>
        </w:rPr>
        <w:t>Краснополянского</w:t>
      </w:r>
      <w:r w:rsidR="00EF1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в области охраны труда;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системе стимулирования за соблюдение государственных нормативных требований охраны труда;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ответственности за нарушение указанных требований;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результатах расследования несчастных случаев на производстве и микротравм (микроповреждений);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опасностях и рисках на рабочих местах, а также мерах управления, разработанных в их отношении.</w:t>
      </w:r>
    </w:p>
    <w:p w:rsidR="00D14E74" w:rsidRDefault="00D14E74" w:rsidP="00EF1091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46. Информирование обеспечивается в соответствии с Приказом Минтруда России от 29.10.2021 N 773н. Формат информирования определяется при планировании мероприятия в рамках СУОТ.</w:t>
      </w:r>
    </w:p>
    <w:p w:rsidR="00D14E74" w:rsidRDefault="00D14E74" w:rsidP="00D14E74">
      <w:pPr>
        <w:jc w:val="both"/>
        <w:rPr>
          <w:sz w:val="28"/>
          <w:szCs w:val="28"/>
        </w:rPr>
      </w:pPr>
    </w:p>
    <w:p w:rsidR="00D14E74" w:rsidRDefault="00D14E74" w:rsidP="00D14E7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VI. Функционирование СУОТ</w:t>
      </w:r>
    </w:p>
    <w:p w:rsidR="00D14E74" w:rsidRDefault="00D14E74" w:rsidP="00D14E74">
      <w:pPr>
        <w:jc w:val="both"/>
        <w:rPr>
          <w:sz w:val="28"/>
          <w:szCs w:val="28"/>
        </w:rPr>
      </w:pPr>
    </w:p>
    <w:p w:rsidR="00D14E74" w:rsidRDefault="00D14E74" w:rsidP="00EF1091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47. Основными процессами, обеспечивающими функционирование СУОТ в Адми</w:t>
      </w:r>
      <w:r w:rsidR="00EF1091">
        <w:rPr>
          <w:sz w:val="28"/>
          <w:szCs w:val="28"/>
        </w:rPr>
        <w:t xml:space="preserve">нистрации </w:t>
      </w:r>
      <w:r w:rsidR="000462C9">
        <w:rPr>
          <w:sz w:val="28"/>
          <w:szCs w:val="28"/>
        </w:rPr>
        <w:t>Краснополянского</w:t>
      </w:r>
      <w:r w:rsidR="00EF1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являются:</w:t>
      </w:r>
    </w:p>
    <w:p w:rsidR="00D14E74" w:rsidRDefault="00D14E74" w:rsidP="00D14E74">
      <w:pPr>
        <w:tabs>
          <w:tab w:val="left" w:pos="540"/>
        </w:tabs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специальная оценка условий труда;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оценка профессиональных рисков;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проведение медицинских осмотров и освидетельствования работников;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обучение работников;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обеспечение работников средствами индивидуальной защиты;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обеспечение безопасности работников при эксплуатации зданий и сооружений;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  <w:t>обеспечение безопасности работников при эксплуатации оборудования;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</w:rPr>
        <w:tab/>
        <w:t>обеспечение безопасности работников при осуществлении технологических процессов;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>
        <w:rPr>
          <w:sz w:val="28"/>
          <w:szCs w:val="28"/>
        </w:rPr>
        <w:tab/>
        <w:t>обеспечение безопасности работников при эксплуатации инструментов;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>
        <w:rPr>
          <w:sz w:val="28"/>
          <w:szCs w:val="28"/>
        </w:rPr>
        <w:tab/>
        <w:t>обеспечение безопасности работников при использовании сырья и материалов;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>
        <w:rPr>
          <w:sz w:val="28"/>
          <w:szCs w:val="28"/>
        </w:rPr>
        <w:tab/>
        <w:t>обеспечение безопасности работников подрядных организаций;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>
        <w:rPr>
          <w:sz w:val="28"/>
          <w:szCs w:val="28"/>
        </w:rPr>
        <w:tab/>
        <w:t>санитарно-бытовое обеспечение работников;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>
        <w:rPr>
          <w:sz w:val="28"/>
          <w:szCs w:val="28"/>
        </w:rPr>
        <w:tab/>
        <w:t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>
        <w:rPr>
          <w:sz w:val="28"/>
          <w:szCs w:val="28"/>
        </w:rPr>
        <w:tab/>
        <w:t>обеспечение социального страхования работников;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>
        <w:rPr>
          <w:sz w:val="28"/>
          <w:szCs w:val="28"/>
        </w:rPr>
        <w:tab/>
        <w:t>взаимодействие с государственными надзорными органами, органами исполнительной власти и профсоюзного контроля;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>
        <w:rPr>
          <w:sz w:val="28"/>
          <w:szCs w:val="28"/>
        </w:rPr>
        <w:tab/>
        <w:t>реагирование на аварийные ситуации;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17)</w:t>
      </w:r>
      <w:r>
        <w:rPr>
          <w:sz w:val="28"/>
          <w:szCs w:val="28"/>
        </w:rPr>
        <w:tab/>
        <w:t>реагирование на несчастные случаи;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18)</w:t>
      </w:r>
      <w:r>
        <w:rPr>
          <w:sz w:val="28"/>
          <w:szCs w:val="28"/>
        </w:rPr>
        <w:tab/>
        <w:t>реагирование на профессиональные заболевания.</w:t>
      </w:r>
    </w:p>
    <w:p w:rsidR="00D14E74" w:rsidRDefault="00D14E74" w:rsidP="00EF1091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48. В соответствии с результатами СОУТ и ОПР, а также в связи со спецификой деятельности и штатного со</w:t>
      </w:r>
      <w:r w:rsidR="00EF1091">
        <w:rPr>
          <w:sz w:val="28"/>
          <w:szCs w:val="28"/>
        </w:rPr>
        <w:t xml:space="preserve">става работников Администрации </w:t>
      </w:r>
      <w:r w:rsidR="000462C9">
        <w:rPr>
          <w:sz w:val="28"/>
          <w:szCs w:val="28"/>
        </w:rPr>
        <w:t>Краснополянского</w:t>
      </w:r>
      <w:r w:rsidR="00EF1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устанавливается следующий перечень процессов: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процессы, обеспечивающие допуск работников к самостоятельной работе (пп. 3 - 5);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процессы, обеспечивающие безопасность производственной среды (пп. 6 - 11);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группа сопутствующих процессов по охране труда (пп. 12 - 15);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процессы реагирования на ситуации (пп. 16 - 18).</w:t>
      </w:r>
    </w:p>
    <w:p w:rsidR="00D14E74" w:rsidRDefault="00D14E74" w:rsidP="00EF1091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49. 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:rsidR="00D14E74" w:rsidRDefault="00D14E74" w:rsidP="00D14E74">
      <w:pPr>
        <w:tabs>
          <w:tab w:val="left" w:pos="540"/>
        </w:tabs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планирование и выполнение мероприятий по охране труда;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контроль планирования и выполнения таких мероприятий, их анализ по результатам контроля;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формирование корректирующих действий по совершенствованию функционирования СУОТ;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управление документами СУОТ;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информирование работников, взаимодействие с ними;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распределение обязанностей по обеспечению функционирования СУОТ.</w:t>
      </w:r>
    </w:p>
    <w:p w:rsidR="00D14E74" w:rsidRDefault="00D14E74" w:rsidP="00EF1091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50. В организации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:rsidR="00D14E74" w:rsidRDefault="00D14E74" w:rsidP="00EF1091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51. Порядок реагирования на несчастные случаи и аварийные ситуации, их расследования и оформления отчетных документов определяется инструкцией, утвержденной генеральным директором.</w:t>
      </w:r>
    </w:p>
    <w:p w:rsidR="00D14E74" w:rsidRDefault="00D14E74" w:rsidP="00D14E74">
      <w:pPr>
        <w:jc w:val="both"/>
        <w:rPr>
          <w:sz w:val="28"/>
          <w:szCs w:val="28"/>
        </w:rPr>
      </w:pPr>
    </w:p>
    <w:p w:rsidR="00D14E74" w:rsidRDefault="00D14E74" w:rsidP="00D14E7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VII. Оценка результатов деятельности</w:t>
      </w:r>
    </w:p>
    <w:p w:rsidR="00D14E74" w:rsidRDefault="00D14E74" w:rsidP="00D14E74">
      <w:pPr>
        <w:jc w:val="both"/>
        <w:rPr>
          <w:sz w:val="28"/>
          <w:szCs w:val="28"/>
        </w:rPr>
      </w:pPr>
    </w:p>
    <w:p w:rsidR="00D14E74" w:rsidRDefault="00D14E74" w:rsidP="00EF1091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52. Объектами контроля при функционировании СУОТ являются мероприятия, процессы и процедуры, реализуемые в рамках СУОТ.</w:t>
      </w:r>
    </w:p>
    <w:p w:rsidR="00D14E74" w:rsidRDefault="00D14E74" w:rsidP="00EF1091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53. К основным видам контроля функционирования СУОТ относятся:</w:t>
      </w:r>
    </w:p>
    <w:p w:rsidR="00D14E74" w:rsidRDefault="00D14E74" w:rsidP="00D14E74">
      <w:pPr>
        <w:tabs>
          <w:tab w:val="left" w:pos="540"/>
        </w:tabs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контроль состояния рабочего места, оборудования, инструментов, сырья, материалов; контроль выполнения работ работником в рамках производственных и технологических процессов;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контроль выполнения процессов, имеющих периодический характер (СОУТ, обучение по охране труда, проведение медицинских осмотров);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учет и анализ несчастных случаев, профессиональных заболеваний;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контроль эффективности функционирования отдельных элементов СУОТ и системы в целом.</w:t>
      </w:r>
    </w:p>
    <w:p w:rsidR="00D14E74" w:rsidRDefault="00D14E74" w:rsidP="006750B6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54. В рамках контрольных мероприятий может использоваться фото- и видеофиксация.</w:t>
      </w:r>
    </w:p>
    <w:p w:rsidR="00D14E74" w:rsidRDefault="00D14E74" w:rsidP="006750B6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55. 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:rsidR="00D14E74" w:rsidRDefault="006750B6" w:rsidP="006750B6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В Администрации </w:t>
      </w:r>
      <w:r w:rsidR="000462C9">
        <w:rPr>
          <w:sz w:val="28"/>
          <w:szCs w:val="28"/>
        </w:rPr>
        <w:t>Краснополянского</w:t>
      </w:r>
      <w:r>
        <w:rPr>
          <w:sz w:val="28"/>
          <w:szCs w:val="28"/>
        </w:rPr>
        <w:t xml:space="preserve"> </w:t>
      </w:r>
      <w:r w:rsidR="00D14E74">
        <w:rPr>
          <w:sz w:val="28"/>
          <w:szCs w:val="28"/>
        </w:rPr>
        <w:t>сельского поселения составляется ежегодный отчет о функционировании СУОТ.</w:t>
      </w:r>
    </w:p>
    <w:p w:rsidR="00D14E74" w:rsidRDefault="00D14E74" w:rsidP="006750B6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57. В ежегодном отчете отражается оценка следующих показателей:</w:t>
      </w:r>
    </w:p>
    <w:p w:rsidR="00D14E74" w:rsidRDefault="00D14E74" w:rsidP="00D14E74">
      <w:pPr>
        <w:tabs>
          <w:tab w:val="left" w:pos="540"/>
        </w:tabs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достижение целей в области охраны труда;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способность СУО</w:t>
      </w:r>
      <w:r w:rsidR="006750B6">
        <w:rPr>
          <w:sz w:val="28"/>
          <w:szCs w:val="28"/>
        </w:rPr>
        <w:t xml:space="preserve">Т, действующей в Администрации </w:t>
      </w:r>
      <w:r w:rsidR="000462C9">
        <w:rPr>
          <w:sz w:val="28"/>
          <w:szCs w:val="28"/>
        </w:rPr>
        <w:t>Краснополянского</w:t>
      </w:r>
      <w:r w:rsidR="006750B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обеспечивать выполнение обязанностей, отраженных в политике в области охраны труда;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эффективность действий на всех уровнях управления;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необходимость своевременной подготовки работников, которых затронут решения об изменении СУОТ;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необходимость изменения критериев оценки эффективности функционирования СУОТ;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  <w:t>полнота идентификации опасностей и управления профессиональными рисками в рамках СУОТ;</w:t>
      </w:r>
    </w:p>
    <w:p w:rsidR="00D14E74" w:rsidRDefault="00D14E74" w:rsidP="00D14E74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</w:t>
      </w:r>
      <w:r>
        <w:rPr>
          <w:sz w:val="28"/>
          <w:szCs w:val="28"/>
        </w:rPr>
        <w:tab/>
        <w:t>необходимость выработки корректирующих мер.</w:t>
      </w:r>
    </w:p>
    <w:p w:rsidR="00D14E74" w:rsidRDefault="00D14E74" w:rsidP="00D14E74">
      <w:pPr>
        <w:jc w:val="both"/>
        <w:rPr>
          <w:sz w:val="28"/>
          <w:szCs w:val="28"/>
        </w:rPr>
      </w:pPr>
      <w:r>
        <w:rPr>
          <w:sz w:val="28"/>
          <w:szCs w:val="28"/>
        </w:rPr>
        <w:t>58. Показатели контроля функционирования СУОТ определяются, в частности, следующими данными: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абсолютными показателями (время на выполнение, стоимость, технические показатели и пр.);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качественными показателями (актуальность и доступность исходных данных для реализации процессов СУОТ).</w:t>
      </w:r>
    </w:p>
    <w:p w:rsidR="00D14E74" w:rsidRDefault="00D14E74" w:rsidP="00DE0467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59.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D14E74" w:rsidRDefault="00D14E74" w:rsidP="00D14E74">
      <w:pPr>
        <w:jc w:val="both"/>
        <w:rPr>
          <w:sz w:val="28"/>
          <w:szCs w:val="28"/>
        </w:rPr>
      </w:pPr>
    </w:p>
    <w:p w:rsidR="00D14E74" w:rsidRDefault="00D14E74" w:rsidP="00D14E7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VIII. Улучшение функционирования СУОТ</w:t>
      </w:r>
    </w:p>
    <w:p w:rsidR="00D14E74" w:rsidRDefault="00D14E74" w:rsidP="00D14E74">
      <w:pPr>
        <w:jc w:val="both"/>
        <w:rPr>
          <w:sz w:val="28"/>
          <w:szCs w:val="28"/>
        </w:rPr>
      </w:pPr>
    </w:p>
    <w:p w:rsidR="00D14E74" w:rsidRDefault="00D14E74" w:rsidP="00DE0467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60. С учетом показателей ежегодного отчета о функционировании СУОТ в Админи</w:t>
      </w:r>
      <w:r w:rsidR="00DE0467">
        <w:rPr>
          <w:sz w:val="28"/>
          <w:szCs w:val="28"/>
        </w:rPr>
        <w:t xml:space="preserve">страции </w:t>
      </w:r>
      <w:r w:rsidR="000462C9">
        <w:rPr>
          <w:sz w:val="28"/>
          <w:szCs w:val="28"/>
        </w:rPr>
        <w:t>Краснополянского</w:t>
      </w:r>
      <w:r w:rsidR="00DE046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при необходимости реализуются корректирующие меры по совершенствованию ее функционирования.</w:t>
      </w:r>
    </w:p>
    <w:p w:rsidR="00D14E74" w:rsidRDefault="00D14E74" w:rsidP="00DE0467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61. Реализация корректирующих мер состоит из следующих этапов: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разработка;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формирование;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планирование;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внедрение;</w:t>
      </w:r>
    </w:p>
    <w:p w:rsidR="00D14E74" w:rsidRDefault="00D14E74" w:rsidP="00D14E74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контроль.</w:t>
      </w:r>
    </w:p>
    <w:p w:rsidR="00D14E74" w:rsidRDefault="00D14E74" w:rsidP="00DE0467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62. Действия на каждом этапе реализации корректирующих мер, сроки их выполнения, ответственные лица утверждаются главой Администрации.</w:t>
      </w:r>
    </w:p>
    <w:p w:rsidR="00D14E74" w:rsidRDefault="00D14E74" w:rsidP="00DE0467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63. 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 w:rsidR="00D14E74" w:rsidRDefault="00D14E74" w:rsidP="00DE0467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64. Взаимодействие с работниками (их представителями) в рамках СУОТ в целом производится на уровне управления "Б".</w:t>
      </w:r>
    </w:p>
    <w:p w:rsidR="00D14E74" w:rsidRDefault="00D14E74" w:rsidP="00DE0467">
      <w:pPr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65. Работники должны быть проинформированы о результатах деятельности организации по улучшению СУОТ.</w:t>
      </w:r>
    </w:p>
    <w:p w:rsidR="00D14E74" w:rsidRDefault="00D14E74" w:rsidP="00D14E74">
      <w:pPr>
        <w:jc w:val="both"/>
        <w:rPr>
          <w:sz w:val="28"/>
          <w:szCs w:val="28"/>
        </w:rPr>
      </w:pPr>
    </w:p>
    <w:p w:rsidR="00D14E74" w:rsidRDefault="00D14E74" w:rsidP="00D14E74">
      <w:pPr>
        <w:jc w:val="both"/>
        <w:rPr>
          <w:sz w:val="28"/>
          <w:szCs w:val="28"/>
        </w:rPr>
      </w:pPr>
    </w:p>
    <w:p w:rsidR="00D14E74" w:rsidRDefault="00D14E74" w:rsidP="00D14E74">
      <w:pPr>
        <w:jc w:val="both"/>
        <w:rPr>
          <w:sz w:val="28"/>
          <w:szCs w:val="28"/>
        </w:rPr>
      </w:pPr>
    </w:p>
    <w:p w:rsidR="00D14E74" w:rsidRDefault="00D14E74" w:rsidP="00D14E74">
      <w:pPr>
        <w:jc w:val="both"/>
        <w:rPr>
          <w:sz w:val="28"/>
          <w:szCs w:val="28"/>
        </w:rPr>
      </w:pPr>
    </w:p>
    <w:p w:rsidR="00DE0467" w:rsidRDefault="00D14E74" w:rsidP="00D14E74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</w:t>
      </w:r>
    </w:p>
    <w:p w:rsidR="000462C9" w:rsidRDefault="000462C9" w:rsidP="00D14E74">
      <w:pPr>
        <w:rPr>
          <w:sz w:val="28"/>
          <w:szCs w:val="28"/>
        </w:rPr>
      </w:pPr>
      <w:r>
        <w:rPr>
          <w:sz w:val="28"/>
          <w:szCs w:val="28"/>
        </w:rPr>
        <w:t>Краснополянского</w:t>
      </w:r>
      <w:r w:rsidR="00DE0467">
        <w:rPr>
          <w:sz w:val="28"/>
          <w:szCs w:val="28"/>
        </w:rPr>
        <w:t xml:space="preserve"> </w:t>
      </w:r>
    </w:p>
    <w:p w:rsidR="00D14E74" w:rsidRDefault="00D14E74" w:rsidP="00D14E7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  поселения                                                </w:t>
      </w:r>
      <w:r w:rsidR="00DE046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0462C9">
        <w:rPr>
          <w:sz w:val="28"/>
          <w:szCs w:val="28"/>
        </w:rPr>
        <w:t>П.А.Булгаков</w:t>
      </w:r>
    </w:p>
    <w:p w:rsidR="00D14E74" w:rsidRDefault="00D14E74" w:rsidP="00D14E74">
      <w:pPr>
        <w:jc w:val="both"/>
        <w:rPr>
          <w:sz w:val="28"/>
          <w:szCs w:val="28"/>
        </w:rPr>
      </w:pPr>
    </w:p>
    <w:p w:rsidR="00DE0467" w:rsidRDefault="00DE0467" w:rsidP="00D14E74">
      <w:pPr>
        <w:jc w:val="both"/>
        <w:rPr>
          <w:sz w:val="28"/>
          <w:szCs w:val="28"/>
        </w:rPr>
      </w:pPr>
    </w:p>
    <w:p w:rsidR="00D14E74" w:rsidRDefault="00D14E74" w:rsidP="00D14E74">
      <w:pPr>
        <w:jc w:val="both"/>
        <w:rPr>
          <w:sz w:val="28"/>
          <w:szCs w:val="28"/>
        </w:rPr>
      </w:pPr>
    </w:p>
    <w:p w:rsidR="00D14E74" w:rsidRDefault="00D14E74" w:rsidP="00D14E74">
      <w:pPr>
        <w:jc w:val="both"/>
        <w:rPr>
          <w:sz w:val="28"/>
          <w:szCs w:val="28"/>
        </w:rPr>
      </w:pPr>
    </w:p>
    <w:p w:rsidR="00D14E74" w:rsidRDefault="00D14E74" w:rsidP="00D14E74">
      <w:pPr>
        <w:jc w:val="both"/>
        <w:rPr>
          <w:sz w:val="28"/>
          <w:szCs w:val="28"/>
        </w:rPr>
      </w:pPr>
    </w:p>
    <w:p w:rsidR="00D14E74" w:rsidRDefault="00D14E74" w:rsidP="00D14E74">
      <w:pPr>
        <w:jc w:val="both"/>
        <w:rPr>
          <w:sz w:val="28"/>
          <w:szCs w:val="28"/>
        </w:rPr>
      </w:pPr>
    </w:p>
    <w:p w:rsidR="00D14E74" w:rsidRDefault="00D14E74" w:rsidP="00D14E74">
      <w:pPr>
        <w:jc w:val="both"/>
        <w:rPr>
          <w:sz w:val="28"/>
          <w:szCs w:val="28"/>
        </w:rPr>
      </w:pPr>
    </w:p>
    <w:p w:rsidR="00D14E74" w:rsidRDefault="00D14E74" w:rsidP="00D14E74">
      <w:pPr>
        <w:jc w:val="both"/>
        <w:rPr>
          <w:sz w:val="28"/>
          <w:szCs w:val="28"/>
        </w:rPr>
      </w:pPr>
    </w:p>
    <w:p w:rsidR="00D14E74" w:rsidRDefault="00D14E74" w:rsidP="00D14E74">
      <w:pPr>
        <w:jc w:val="both"/>
        <w:rPr>
          <w:sz w:val="28"/>
          <w:szCs w:val="28"/>
        </w:rPr>
      </w:pPr>
    </w:p>
    <w:p w:rsidR="00D14E74" w:rsidRPr="00740794" w:rsidRDefault="00D14E74" w:rsidP="00D14E74">
      <w:pPr>
        <w:jc w:val="right"/>
      </w:pPr>
      <w:r w:rsidRPr="00740794">
        <w:t>Приложение 1</w:t>
      </w:r>
    </w:p>
    <w:p w:rsidR="00DE0467" w:rsidRDefault="00D14E74" w:rsidP="00D14E74">
      <w:pPr>
        <w:jc w:val="right"/>
      </w:pPr>
      <w:r w:rsidRPr="00740794">
        <w:t>к Положению о системе управления охраной</w:t>
      </w:r>
      <w:r w:rsidR="00DE0467">
        <w:t xml:space="preserve"> труда</w:t>
      </w:r>
    </w:p>
    <w:p w:rsidR="00D14E74" w:rsidRPr="00740794" w:rsidRDefault="00DE0467" w:rsidP="00D14E74">
      <w:pPr>
        <w:jc w:val="right"/>
      </w:pPr>
      <w:r>
        <w:t xml:space="preserve">в Администрации </w:t>
      </w:r>
      <w:r w:rsidR="000462C9">
        <w:t>Краснополянского</w:t>
      </w:r>
      <w:r>
        <w:t xml:space="preserve"> </w:t>
      </w:r>
      <w:r w:rsidR="00D14E74" w:rsidRPr="00740794">
        <w:t>сельского поселения</w:t>
      </w:r>
    </w:p>
    <w:p w:rsidR="00D14E74" w:rsidRDefault="00D14E74" w:rsidP="00D14E74">
      <w:pPr>
        <w:jc w:val="both"/>
        <w:rPr>
          <w:sz w:val="28"/>
          <w:szCs w:val="28"/>
        </w:rPr>
      </w:pPr>
    </w:p>
    <w:p w:rsidR="00D14E74" w:rsidRDefault="00D14E74" w:rsidP="00D14E74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ознакомления с Положением</w:t>
      </w:r>
    </w:p>
    <w:p w:rsidR="00D14E74" w:rsidRDefault="00D14E74" w:rsidP="00D14E74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системе управления охраной труда</w:t>
      </w:r>
    </w:p>
    <w:p w:rsidR="00D14E74" w:rsidRDefault="00DE0467" w:rsidP="00D14E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="000462C9">
        <w:rPr>
          <w:sz w:val="28"/>
          <w:szCs w:val="28"/>
        </w:rPr>
        <w:t>Краснополянского</w:t>
      </w:r>
      <w:r>
        <w:rPr>
          <w:sz w:val="28"/>
          <w:szCs w:val="28"/>
        </w:rPr>
        <w:t xml:space="preserve"> </w:t>
      </w:r>
      <w:r w:rsidR="00D14E74">
        <w:rPr>
          <w:sz w:val="28"/>
          <w:szCs w:val="28"/>
        </w:rPr>
        <w:t>сельского поселения</w:t>
      </w:r>
    </w:p>
    <w:p w:rsidR="00D14E74" w:rsidRDefault="00D14E74" w:rsidP="00D14E74">
      <w:pPr>
        <w:jc w:val="center"/>
        <w:rPr>
          <w:sz w:val="28"/>
          <w:szCs w:val="28"/>
        </w:rPr>
      </w:pPr>
    </w:p>
    <w:p w:rsidR="00D14E74" w:rsidRDefault="00D14E74" w:rsidP="00D14E74">
      <w:pPr>
        <w:jc w:val="center"/>
        <w:rPr>
          <w:sz w:val="28"/>
          <w:szCs w:val="28"/>
        </w:rPr>
      </w:pPr>
    </w:p>
    <w:p w:rsidR="00D14E74" w:rsidRDefault="00D14E74" w:rsidP="00D14E74">
      <w:pPr>
        <w:jc w:val="center"/>
        <w:rPr>
          <w:sz w:val="28"/>
          <w:szCs w:val="28"/>
        </w:rPr>
      </w:pPr>
    </w:p>
    <w:p w:rsidR="00D14E74" w:rsidRDefault="00D14E74" w:rsidP="00D14E74">
      <w:pPr>
        <w:jc w:val="center"/>
        <w:rPr>
          <w:sz w:val="28"/>
          <w:szCs w:val="28"/>
        </w:rPr>
      </w:pPr>
    </w:p>
    <w:p w:rsidR="00D14E74" w:rsidRDefault="00D14E74" w:rsidP="00D14E74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2541"/>
        <w:gridCol w:w="3287"/>
        <w:gridCol w:w="2091"/>
        <w:gridCol w:w="1793"/>
      </w:tblGrid>
      <w:tr w:rsidR="00D14E74" w:rsidTr="00DE0467"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74" w:rsidRDefault="00D14E74" w:rsidP="009F7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п/п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74" w:rsidRDefault="00D14E74" w:rsidP="009F7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работника</w:t>
            </w: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74" w:rsidRDefault="00D14E74" w:rsidP="009F7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 и наименование должности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74" w:rsidRDefault="00D14E74" w:rsidP="009F7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ознакомления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4E74" w:rsidRDefault="00D14E74" w:rsidP="009F7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работника</w:t>
            </w:r>
          </w:p>
        </w:tc>
      </w:tr>
      <w:tr w:rsidR="00D14E74" w:rsidTr="00DE0467"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74" w:rsidRDefault="00DE0467" w:rsidP="009F7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74" w:rsidRDefault="00D14E74" w:rsidP="009F7E5F">
            <w:pPr>
              <w:rPr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74" w:rsidRDefault="00D14E74" w:rsidP="009F7E5F">
            <w:pPr>
              <w:rPr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74" w:rsidRDefault="00D14E74" w:rsidP="009F7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4E74" w:rsidRDefault="00D14E74" w:rsidP="009F7E5F">
            <w:pPr>
              <w:rPr>
                <w:sz w:val="28"/>
                <w:szCs w:val="28"/>
              </w:rPr>
            </w:pPr>
          </w:p>
        </w:tc>
      </w:tr>
      <w:tr w:rsidR="00D14E74" w:rsidTr="00DE0467"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74" w:rsidRDefault="00DE0467" w:rsidP="009F7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74" w:rsidRDefault="00D14E74" w:rsidP="009F7E5F">
            <w:pPr>
              <w:rPr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74" w:rsidRDefault="00D14E74" w:rsidP="009F7E5F">
            <w:pPr>
              <w:rPr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74" w:rsidRDefault="00D14E74" w:rsidP="009F7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4E74" w:rsidRDefault="00D14E74" w:rsidP="009F7E5F">
            <w:pPr>
              <w:rPr>
                <w:sz w:val="28"/>
                <w:szCs w:val="28"/>
              </w:rPr>
            </w:pPr>
          </w:p>
        </w:tc>
      </w:tr>
      <w:tr w:rsidR="00D14E74" w:rsidTr="00DE0467"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74" w:rsidRDefault="00DE0467" w:rsidP="009F7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74" w:rsidRDefault="00D14E74" w:rsidP="009F7E5F">
            <w:pPr>
              <w:rPr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74" w:rsidRDefault="00D14E74" w:rsidP="009F7E5F">
            <w:pPr>
              <w:rPr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74" w:rsidRDefault="00D14E74" w:rsidP="009F7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4E74" w:rsidRDefault="00D14E74" w:rsidP="009F7E5F">
            <w:pPr>
              <w:rPr>
                <w:sz w:val="28"/>
                <w:szCs w:val="28"/>
              </w:rPr>
            </w:pPr>
          </w:p>
        </w:tc>
      </w:tr>
      <w:tr w:rsidR="00D14E74" w:rsidTr="00DE0467"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74" w:rsidRDefault="00DE0467" w:rsidP="009F7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74" w:rsidRDefault="00D14E74" w:rsidP="009F7E5F">
            <w:pPr>
              <w:rPr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74" w:rsidRDefault="00D14E74" w:rsidP="009F7E5F">
            <w:pPr>
              <w:rPr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74" w:rsidRDefault="00D14E74" w:rsidP="009F7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4E74" w:rsidRDefault="00D14E74" w:rsidP="009F7E5F">
            <w:pPr>
              <w:rPr>
                <w:sz w:val="28"/>
                <w:szCs w:val="28"/>
              </w:rPr>
            </w:pPr>
          </w:p>
        </w:tc>
      </w:tr>
      <w:tr w:rsidR="00D14E74" w:rsidTr="00DE0467"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74" w:rsidRDefault="00DE0467" w:rsidP="009F7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74" w:rsidRDefault="00D14E74" w:rsidP="009F7E5F">
            <w:pPr>
              <w:rPr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74" w:rsidRDefault="00D14E74" w:rsidP="009F7E5F">
            <w:pPr>
              <w:rPr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74" w:rsidRDefault="00D14E74" w:rsidP="009F7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4E74" w:rsidRDefault="00D14E74" w:rsidP="009F7E5F">
            <w:pPr>
              <w:rPr>
                <w:sz w:val="28"/>
                <w:szCs w:val="28"/>
              </w:rPr>
            </w:pPr>
          </w:p>
        </w:tc>
      </w:tr>
      <w:tr w:rsidR="00D14E74" w:rsidTr="00DE0467"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74" w:rsidRDefault="00DE0467" w:rsidP="009F7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74" w:rsidRDefault="00D14E74" w:rsidP="009F7E5F">
            <w:pPr>
              <w:rPr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74" w:rsidRDefault="00D14E74" w:rsidP="009F7E5F">
            <w:pPr>
              <w:rPr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74" w:rsidRDefault="00D14E74" w:rsidP="009F7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4E74" w:rsidRDefault="00D14E74" w:rsidP="009F7E5F">
            <w:pPr>
              <w:rPr>
                <w:sz w:val="28"/>
                <w:szCs w:val="28"/>
              </w:rPr>
            </w:pPr>
          </w:p>
        </w:tc>
      </w:tr>
      <w:tr w:rsidR="00DE0467" w:rsidTr="00DE0467"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rPr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rPr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467" w:rsidRDefault="00DE0467" w:rsidP="009F7E5F">
            <w:pPr>
              <w:rPr>
                <w:sz w:val="28"/>
                <w:szCs w:val="28"/>
              </w:rPr>
            </w:pPr>
          </w:p>
        </w:tc>
      </w:tr>
      <w:tr w:rsidR="00DE0467" w:rsidTr="00DE0467"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rPr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rPr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467" w:rsidRDefault="00DE0467" w:rsidP="009F7E5F">
            <w:pPr>
              <w:rPr>
                <w:sz w:val="28"/>
                <w:szCs w:val="28"/>
              </w:rPr>
            </w:pPr>
          </w:p>
        </w:tc>
      </w:tr>
      <w:tr w:rsidR="00DE0467" w:rsidTr="00DE0467"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rPr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rPr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467" w:rsidRDefault="00DE0467" w:rsidP="009F7E5F">
            <w:pPr>
              <w:rPr>
                <w:sz w:val="28"/>
                <w:szCs w:val="28"/>
              </w:rPr>
            </w:pPr>
          </w:p>
        </w:tc>
      </w:tr>
      <w:tr w:rsidR="00DE0467" w:rsidTr="00DE0467"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rPr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rPr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467" w:rsidRDefault="00DE0467" w:rsidP="009F7E5F">
            <w:pPr>
              <w:rPr>
                <w:sz w:val="28"/>
                <w:szCs w:val="28"/>
              </w:rPr>
            </w:pPr>
          </w:p>
        </w:tc>
      </w:tr>
      <w:tr w:rsidR="00DE0467" w:rsidTr="00DE0467"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rPr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rPr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467" w:rsidRDefault="00DE0467" w:rsidP="009F7E5F">
            <w:pPr>
              <w:rPr>
                <w:sz w:val="28"/>
                <w:szCs w:val="28"/>
              </w:rPr>
            </w:pPr>
          </w:p>
        </w:tc>
      </w:tr>
      <w:tr w:rsidR="00DE0467" w:rsidTr="00DE0467"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rPr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rPr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467" w:rsidRDefault="00DE0467" w:rsidP="009F7E5F">
            <w:pPr>
              <w:rPr>
                <w:sz w:val="28"/>
                <w:szCs w:val="28"/>
              </w:rPr>
            </w:pPr>
          </w:p>
        </w:tc>
      </w:tr>
      <w:tr w:rsidR="00DE0467" w:rsidTr="00DE0467"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rPr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rPr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467" w:rsidRDefault="00DE0467" w:rsidP="009F7E5F">
            <w:pPr>
              <w:rPr>
                <w:sz w:val="28"/>
                <w:szCs w:val="28"/>
              </w:rPr>
            </w:pPr>
          </w:p>
        </w:tc>
      </w:tr>
      <w:tr w:rsidR="00DE0467" w:rsidTr="00DE0467"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rPr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rPr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467" w:rsidRDefault="00DE0467" w:rsidP="009F7E5F">
            <w:pPr>
              <w:rPr>
                <w:sz w:val="28"/>
                <w:szCs w:val="28"/>
              </w:rPr>
            </w:pPr>
          </w:p>
        </w:tc>
      </w:tr>
      <w:tr w:rsidR="00DE0467" w:rsidTr="00DE0467"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rPr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rPr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67" w:rsidRDefault="00DE0467" w:rsidP="009F7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467" w:rsidRDefault="00DE0467" w:rsidP="009F7E5F">
            <w:pPr>
              <w:rPr>
                <w:sz w:val="28"/>
                <w:szCs w:val="28"/>
              </w:rPr>
            </w:pPr>
          </w:p>
        </w:tc>
      </w:tr>
    </w:tbl>
    <w:p w:rsidR="00D14E74" w:rsidRDefault="00D14E74" w:rsidP="00D14E74">
      <w:pPr>
        <w:spacing w:after="200"/>
        <w:rPr>
          <w:sz w:val="28"/>
          <w:szCs w:val="28"/>
        </w:rPr>
      </w:pPr>
    </w:p>
    <w:p w:rsidR="000C514E" w:rsidRPr="000C514E" w:rsidRDefault="00D14E74" w:rsidP="00D14E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ab/>
        <w:t xml:space="preserve">                                          </w:t>
      </w:r>
    </w:p>
    <w:sectPr w:rsidR="000C514E" w:rsidRPr="000C514E" w:rsidSect="003B4E99">
      <w:headerReference w:type="default" r:id="rId8"/>
      <w:footerReference w:type="even" r:id="rId9"/>
      <w:pgSz w:w="11907" w:h="16840"/>
      <w:pgMar w:top="567" w:right="567" w:bottom="567" w:left="1134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A7D" w:rsidRDefault="00144A7D">
      <w:r>
        <w:separator/>
      </w:r>
    </w:p>
  </w:endnote>
  <w:endnote w:type="continuationSeparator" w:id="0">
    <w:p w:rsidR="00144A7D" w:rsidRDefault="0014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21" w:rsidRDefault="009B173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7A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A7D" w:rsidRDefault="00144A7D">
      <w:r>
        <w:separator/>
      </w:r>
    </w:p>
  </w:footnote>
  <w:footnote w:type="continuationSeparator" w:id="0">
    <w:p w:rsidR="00144A7D" w:rsidRDefault="00144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:rsidR="00540E73" w:rsidRDefault="009B1730" w:rsidP="00907966">
        <w:pPr>
          <w:pStyle w:val="a9"/>
          <w:jc w:val="center"/>
        </w:pPr>
        <w:r>
          <w:fldChar w:fldCharType="begin"/>
        </w:r>
        <w:r w:rsidR="00540E73">
          <w:instrText>PAGE   \* MERGEFORMAT</w:instrText>
        </w:r>
        <w:r>
          <w:fldChar w:fldCharType="separate"/>
        </w:r>
        <w:r w:rsidR="00BC2646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02"/>
    <w:rsid w:val="000021E0"/>
    <w:rsid w:val="000134E2"/>
    <w:rsid w:val="00025354"/>
    <w:rsid w:val="000462C9"/>
    <w:rsid w:val="00050C68"/>
    <w:rsid w:val="0005372C"/>
    <w:rsid w:val="00053AB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C514E"/>
    <w:rsid w:val="000F2B40"/>
    <w:rsid w:val="000F5B6A"/>
    <w:rsid w:val="001006EB"/>
    <w:rsid w:val="00104E0D"/>
    <w:rsid w:val="0010504A"/>
    <w:rsid w:val="00116BFA"/>
    <w:rsid w:val="00125DE3"/>
    <w:rsid w:val="00130FA3"/>
    <w:rsid w:val="00144A7D"/>
    <w:rsid w:val="00153B21"/>
    <w:rsid w:val="001B2D1C"/>
    <w:rsid w:val="001C1D98"/>
    <w:rsid w:val="001D2690"/>
    <w:rsid w:val="001E358B"/>
    <w:rsid w:val="001F4BE3"/>
    <w:rsid w:val="001F6D02"/>
    <w:rsid w:val="00236266"/>
    <w:rsid w:val="002504E8"/>
    <w:rsid w:val="00254382"/>
    <w:rsid w:val="00255A4C"/>
    <w:rsid w:val="00266AEF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51CE1"/>
    <w:rsid w:val="003618FC"/>
    <w:rsid w:val="0037040B"/>
    <w:rsid w:val="00372000"/>
    <w:rsid w:val="003921D8"/>
    <w:rsid w:val="003B193A"/>
    <w:rsid w:val="003B2193"/>
    <w:rsid w:val="003B4E99"/>
    <w:rsid w:val="003C3609"/>
    <w:rsid w:val="003D7C50"/>
    <w:rsid w:val="003D7CE7"/>
    <w:rsid w:val="00407B71"/>
    <w:rsid w:val="00425061"/>
    <w:rsid w:val="0043686A"/>
    <w:rsid w:val="00441069"/>
    <w:rsid w:val="00444636"/>
    <w:rsid w:val="00453869"/>
    <w:rsid w:val="00470BA8"/>
    <w:rsid w:val="004711EC"/>
    <w:rsid w:val="004728FB"/>
    <w:rsid w:val="00480BC7"/>
    <w:rsid w:val="00480FCE"/>
    <w:rsid w:val="004871AA"/>
    <w:rsid w:val="004B6A5C"/>
    <w:rsid w:val="004D0BEE"/>
    <w:rsid w:val="004E78FD"/>
    <w:rsid w:val="004F5166"/>
    <w:rsid w:val="004F7011"/>
    <w:rsid w:val="00515D9C"/>
    <w:rsid w:val="00531FBD"/>
    <w:rsid w:val="0053366A"/>
    <w:rsid w:val="00540E73"/>
    <w:rsid w:val="00587BF6"/>
    <w:rsid w:val="005B42DF"/>
    <w:rsid w:val="005C5FF3"/>
    <w:rsid w:val="005E7FE9"/>
    <w:rsid w:val="0060164D"/>
    <w:rsid w:val="00606355"/>
    <w:rsid w:val="00611679"/>
    <w:rsid w:val="00613D7D"/>
    <w:rsid w:val="0062566F"/>
    <w:rsid w:val="0063194D"/>
    <w:rsid w:val="006564DB"/>
    <w:rsid w:val="00657445"/>
    <w:rsid w:val="00660EE3"/>
    <w:rsid w:val="00670B61"/>
    <w:rsid w:val="006750B6"/>
    <w:rsid w:val="00676B57"/>
    <w:rsid w:val="00687B86"/>
    <w:rsid w:val="006B01B9"/>
    <w:rsid w:val="006B3D8B"/>
    <w:rsid w:val="006B7A21"/>
    <w:rsid w:val="006C7C54"/>
    <w:rsid w:val="007120F8"/>
    <w:rsid w:val="007219F0"/>
    <w:rsid w:val="00736879"/>
    <w:rsid w:val="00745471"/>
    <w:rsid w:val="007730B1"/>
    <w:rsid w:val="00782222"/>
    <w:rsid w:val="007936ED"/>
    <w:rsid w:val="007952F6"/>
    <w:rsid w:val="007B6388"/>
    <w:rsid w:val="007C0A5F"/>
    <w:rsid w:val="007E7FE0"/>
    <w:rsid w:val="007F302F"/>
    <w:rsid w:val="00803F3C"/>
    <w:rsid w:val="00804CFE"/>
    <w:rsid w:val="00811C94"/>
    <w:rsid w:val="00811CF1"/>
    <w:rsid w:val="008438D7"/>
    <w:rsid w:val="00860E5A"/>
    <w:rsid w:val="00867AB6"/>
    <w:rsid w:val="00875685"/>
    <w:rsid w:val="008A26EE"/>
    <w:rsid w:val="008B6AD3"/>
    <w:rsid w:val="008E470B"/>
    <w:rsid w:val="00907966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76F3C"/>
    <w:rsid w:val="00985A10"/>
    <w:rsid w:val="009878D6"/>
    <w:rsid w:val="009B1730"/>
    <w:rsid w:val="009D1A02"/>
    <w:rsid w:val="00A05B6C"/>
    <w:rsid w:val="00A061D7"/>
    <w:rsid w:val="00A30E81"/>
    <w:rsid w:val="00A34804"/>
    <w:rsid w:val="00A67B50"/>
    <w:rsid w:val="00A941CF"/>
    <w:rsid w:val="00AB1ACA"/>
    <w:rsid w:val="00AE2601"/>
    <w:rsid w:val="00B02C23"/>
    <w:rsid w:val="00B04946"/>
    <w:rsid w:val="00B06CDE"/>
    <w:rsid w:val="00B22F6A"/>
    <w:rsid w:val="00B26C0E"/>
    <w:rsid w:val="00B31114"/>
    <w:rsid w:val="00B35935"/>
    <w:rsid w:val="00B37E63"/>
    <w:rsid w:val="00B444A2"/>
    <w:rsid w:val="00B54688"/>
    <w:rsid w:val="00B62CFB"/>
    <w:rsid w:val="00B72D61"/>
    <w:rsid w:val="00B80D5B"/>
    <w:rsid w:val="00B81A41"/>
    <w:rsid w:val="00B8231A"/>
    <w:rsid w:val="00B942FF"/>
    <w:rsid w:val="00BB55C0"/>
    <w:rsid w:val="00BC0920"/>
    <w:rsid w:val="00BC2646"/>
    <w:rsid w:val="00BF39F0"/>
    <w:rsid w:val="00C0551F"/>
    <w:rsid w:val="00C10940"/>
    <w:rsid w:val="00C11FDF"/>
    <w:rsid w:val="00C572C4"/>
    <w:rsid w:val="00C665EE"/>
    <w:rsid w:val="00C731BB"/>
    <w:rsid w:val="00C95DA9"/>
    <w:rsid w:val="00CA151C"/>
    <w:rsid w:val="00CB1900"/>
    <w:rsid w:val="00CB43C1"/>
    <w:rsid w:val="00CC4A77"/>
    <w:rsid w:val="00CC731A"/>
    <w:rsid w:val="00CC7513"/>
    <w:rsid w:val="00CD077D"/>
    <w:rsid w:val="00CE5183"/>
    <w:rsid w:val="00CF077F"/>
    <w:rsid w:val="00CF196A"/>
    <w:rsid w:val="00D00358"/>
    <w:rsid w:val="00D13E83"/>
    <w:rsid w:val="00D14E74"/>
    <w:rsid w:val="00D460DE"/>
    <w:rsid w:val="00D67295"/>
    <w:rsid w:val="00D73323"/>
    <w:rsid w:val="00DA1E06"/>
    <w:rsid w:val="00DA7C1C"/>
    <w:rsid w:val="00DB4D6B"/>
    <w:rsid w:val="00DC2302"/>
    <w:rsid w:val="00DC6AA9"/>
    <w:rsid w:val="00DE0467"/>
    <w:rsid w:val="00DE50C1"/>
    <w:rsid w:val="00DF12A0"/>
    <w:rsid w:val="00E04378"/>
    <w:rsid w:val="00E138E0"/>
    <w:rsid w:val="00E3132E"/>
    <w:rsid w:val="00E36EA0"/>
    <w:rsid w:val="00E61F30"/>
    <w:rsid w:val="00E657E1"/>
    <w:rsid w:val="00E66121"/>
    <w:rsid w:val="00E67DF0"/>
    <w:rsid w:val="00E7274C"/>
    <w:rsid w:val="00E74E00"/>
    <w:rsid w:val="00E75C57"/>
    <w:rsid w:val="00E76A4E"/>
    <w:rsid w:val="00E86F85"/>
    <w:rsid w:val="00E9626F"/>
    <w:rsid w:val="00EB1794"/>
    <w:rsid w:val="00EB6480"/>
    <w:rsid w:val="00EC40AD"/>
    <w:rsid w:val="00ED696C"/>
    <w:rsid w:val="00ED72D3"/>
    <w:rsid w:val="00EE57DD"/>
    <w:rsid w:val="00EF096F"/>
    <w:rsid w:val="00EF1091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0D30"/>
    <w:rsid w:val="00FD350A"/>
    <w:rsid w:val="00FE3BBE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472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14E74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rsid w:val="00D14E74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472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14E74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rsid w:val="00D14E74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1</TotalTime>
  <Pages>11</Pages>
  <Words>3499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ПК</cp:lastModifiedBy>
  <cp:revision>2</cp:revision>
  <cp:lastPrinted>2022-05-13T10:52:00Z</cp:lastPrinted>
  <dcterms:created xsi:type="dcterms:W3CDTF">2025-02-03T07:13:00Z</dcterms:created>
  <dcterms:modified xsi:type="dcterms:W3CDTF">2025-02-03T07:13:00Z</dcterms:modified>
</cp:coreProperties>
</file>